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C9022" w14:textId="447A409E" w:rsidR="003056DC" w:rsidRPr="00C42EF8" w:rsidRDefault="00104744" w:rsidP="00C42EF8">
      <w:pPr>
        <w:tabs>
          <w:tab w:val="left" w:pos="0"/>
        </w:tabs>
        <w:spacing w:after="0"/>
        <w:ind w:right="57"/>
        <w:rPr>
          <w:rFonts w:cs="Calibri"/>
        </w:rPr>
      </w:pPr>
      <w:bookmarkStart w:id="0" w:name="_GoBack"/>
      <w:bookmarkEnd w:id="0"/>
      <w:r w:rsidRPr="00C42EF8">
        <w:rPr>
          <w:rFonts w:cs="Calibri"/>
        </w:rPr>
        <w:t>Číslo:</w:t>
      </w:r>
      <w:r w:rsidR="00C42EF8">
        <w:rPr>
          <w:rFonts w:cs="Calibri"/>
        </w:rPr>
        <w:t xml:space="preserve"> </w:t>
      </w:r>
      <w:r w:rsidR="00C42EF8" w:rsidRPr="00C42EF8">
        <w:rPr>
          <w:rFonts w:cs="Calibri"/>
          <w:highlight w:val="yellow"/>
        </w:rPr>
        <w:t>XXXX</w:t>
      </w:r>
      <w:r w:rsidR="00C42EF8">
        <w:rPr>
          <w:rFonts w:cs="Calibri"/>
        </w:rPr>
        <w:tab/>
      </w:r>
      <w:r w:rsidR="00C42EF8">
        <w:rPr>
          <w:rFonts w:cs="Calibri"/>
        </w:rPr>
        <w:tab/>
      </w:r>
      <w:r w:rsidR="00C42EF8">
        <w:rPr>
          <w:rFonts w:cs="Calibri"/>
        </w:rPr>
        <w:tab/>
      </w:r>
      <w:r w:rsidR="00C42EF8">
        <w:rPr>
          <w:rFonts w:cs="Calibri"/>
        </w:rPr>
        <w:tab/>
      </w:r>
      <w:r w:rsidR="00C42EF8">
        <w:rPr>
          <w:rFonts w:cs="Calibri"/>
        </w:rPr>
        <w:tab/>
      </w:r>
      <w:r w:rsidR="00C42EF8">
        <w:rPr>
          <w:rFonts w:cs="Calibri"/>
        </w:rPr>
        <w:tab/>
      </w:r>
      <w:r w:rsidR="00C42EF8">
        <w:rPr>
          <w:rFonts w:cs="Calibri"/>
        </w:rPr>
        <w:tab/>
      </w:r>
      <w:r w:rsidR="00C42EF8">
        <w:rPr>
          <w:rFonts w:cs="Calibri"/>
        </w:rPr>
        <w:tab/>
        <w:t>V </w:t>
      </w:r>
      <w:r w:rsidR="00C42EF8" w:rsidRPr="00C42EF8">
        <w:rPr>
          <w:rFonts w:cs="Calibri"/>
          <w:highlight w:val="yellow"/>
        </w:rPr>
        <w:t xml:space="preserve">Meste </w:t>
      </w:r>
      <w:r w:rsidR="00C42EF8" w:rsidRPr="00C42EF8">
        <w:rPr>
          <w:rFonts w:cs="Calibri"/>
        </w:rPr>
        <w:t xml:space="preserve">dňa: </w:t>
      </w:r>
      <w:r w:rsidR="00C42EF8" w:rsidRPr="00C42EF8">
        <w:rPr>
          <w:rFonts w:cs="Calibri"/>
          <w:highlight w:val="yellow"/>
        </w:rPr>
        <w:t>DD. MM.YYYY</w:t>
      </w:r>
    </w:p>
    <w:p w14:paraId="146E3DC5" w14:textId="19E00F2E" w:rsidR="00CC0E5D" w:rsidRDefault="00CC0E5D" w:rsidP="007D2E0C">
      <w:pPr>
        <w:tabs>
          <w:tab w:val="left" w:pos="0"/>
        </w:tabs>
        <w:ind w:right="57"/>
        <w:rPr>
          <w:rFonts w:cs="Calibri"/>
          <w:sz w:val="24"/>
          <w:szCs w:val="24"/>
        </w:rPr>
      </w:pPr>
    </w:p>
    <w:p w14:paraId="7BBEB11B" w14:textId="77777777" w:rsidR="00DA31A4" w:rsidRPr="007F2331" w:rsidRDefault="00DA31A4" w:rsidP="003F571E">
      <w:pPr>
        <w:spacing w:line="276" w:lineRule="auto"/>
        <w:jc w:val="both"/>
        <w:rPr>
          <w:rFonts w:cs="Calibri"/>
          <w:iCs/>
          <w:sz w:val="28"/>
          <w:szCs w:val="28"/>
        </w:rPr>
      </w:pPr>
    </w:p>
    <w:p w14:paraId="7062D311" w14:textId="622E2340" w:rsidR="00DA31A4" w:rsidRPr="00C42EF8" w:rsidRDefault="00C42EF8" w:rsidP="007507DF">
      <w:pPr>
        <w:spacing w:line="276" w:lineRule="auto"/>
        <w:jc w:val="center"/>
        <w:rPr>
          <w:rFonts w:cs="Calibri"/>
          <w:b/>
          <w:bCs/>
          <w:iCs/>
          <w:sz w:val="28"/>
          <w:szCs w:val="28"/>
        </w:rPr>
      </w:pPr>
      <w:r w:rsidRPr="00C42EF8">
        <w:rPr>
          <w:rFonts w:cs="Calibri"/>
          <w:b/>
          <w:bCs/>
          <w:iCs/>
          <w:sz w:val="28"/>
          <w:szCs w:val="28"/>
        </w:rPr>
        <w:t>ROZHODNUTIE</w:t>
      </w:r>
    </w:p>
    <w:p w14:paraId="147D0452" w14:textId="27523F98" w:rsidR="002C1119" w:rsidRDefault="006759AF" w:rsidP="00E114A1">
      <w:pPr>
        <w:spacing w:after="0" w:line="276" w:lineRule="auto"/>
        <w:ind w:firstLine="709"/>
        <w:jc w:val="both"/>
        <w:rPr>
          <w:rFonts w:cs="Calibri"/>
          <w:iCs/>
        </w:rPr>
      </w:pPr>
      <w:r>
        <w:rPr>
          <w:rFonts w:cs="Calibri"/>
          <w:iCs/>
        </w:rPr>
        <w:t>Mesto XY</w:t>
      </w:r>
      <w:r w:rsidR="00447FC3">
        <w:rPr>
          <w:rFonts w:cs="Calibri"/>
          <w:iCs/>
        </w:rPr>
        <w:t>,</w:t>
      </w:r>
      <w:r>
        <w:rPr>
          <w:rFonts w:cs="Calibri"/>
          <w:iCs/>
        </w:rPr>
        <w:t xml:space="preserve"> ako</w:t>
      </w:r>
      <w:r w:rsidR="006853CE">
        <w:rPr>
          <w:rFonts w:cs="Calibri"/>
          <w:iCs/>
        </w:rPr>
        <w:t xml:space="preserve"> príslušný stavebný </w:t>
      </w:r>
      <w:r w:rsidR="006853CE" w:rsidRPr="00CF459A">
        <w:rPr>
          <w:rFonts w:cs="Calibri"/>
          <w:iCs/>
        </w:rPr>
        <w:t>úrad</w:t>
      </w:r>
      <w:r w:rsidR="00BA7E6E" w:rsidRPr="00CF459A">
        <w:rPr>
          <w:rFonts w:cs="Calibri"/>
          <w:iCs/>
        </w:rPr>
        <w:t xml:space="preserve"> </w:t>
      </w:r>
      <w:r w:rsidR="00CF459A" w:rsidRPr="00CF459A">
        <w:rPr>
          <w:rFonts w:cs="Calibri"/>
          <w:iCs/>
        </w:rPr>
        <w:t xml:space="preserve">(ďalej len „stavebný úrad“) </w:t>
      </w:r>
      <w:r w:rsidR="00BA7E6E" w:rsidRPr="00CF459A">
        <w:rPr>
          <w:rFonts w:cs="Calibri"/>
          <w:iCs/>
        </w:rPr>
        <w:t xml:space="preserve">podľa </w:t>
      </w:r>
      <w:r w:rsidR="0010092D" w:rsidRPr="0051068F">
        <w:rPr>
          <w:rFonts w:cs="Calibri"/>
          <w:iCs/>
          <w:highlight w:val="yellow"/>
        </w:rPr>
        <w:t xml:space="preserve">§ </w:t>
      </w:r>
      <w:r w:rsidR="00C016B3" w:rsidRPr="0051068F">
        <w:rPr>
          <w:rFonts w:cs="Calibri"/>
          <w:iCs/>
          <w:highlight w:val="yellow"/>
        </w:rPr>
        <w:t>1</w:t>
      </w:r>
      <w:r w:rsidR="00DF5C73">
        <w:rPr>
          <w:rFonts w:cs="Calibri"/>
          <w:iCs/>
          <w:highlight w:val="yellow"/>
        </w:rPr>
        <w:t>5</w:t>
      </w:r>
      <w:r w:rsidR="00C016B3" w:rsidRPr="0051068F">
        <w:rPr>
          <w:rFonts w:cs="Calibri"/>
          <w:iCs/>
          <w:highlight w:val="yellow"/>
        </w:rPr>
        <w:t xml:space="preserve"> ods. </w:t>
      </w:r>
      <w:r w:rsidR="00DF5C73">
        <w:rPr>
          <w:rFonts w:cs="Calibri"/>
          <w:iCs/>
          <w:highlight w:val="yellow"/>
        </w:rPr>
        <w:t>5</w:t>
      </w:r>
      <w:r w:rsidR="00C429CD">
        <w:rPr>
          <w:rFonts w:cs="Calibri"/>
          <w:iCs/>
        </w:rPr>
        <w:t xml:space="preserve"> </w:t>
      </w:r>
      <w:r w:rsidR="008B4B76">
        <w:rPr>
          <w:rFonts w:cs="Calibri"/>
          <w:iCs/>
        </w:rPr>
        <w:t xml:space="preserve">zákona </w:t>
      </w:r>
      <w:r w:rsidR="00984F2F" w:rsidRPr="003D6C11">
        <w:rPr>
          <w:rFonts w:cs="Calibri"/>
          <w:iCs/>
        </w:rPr>
        <w:t xml:space="preserve">č. 25/2025 Z. z. </w:t>
      </w:r>
      <w:r w:rsidR="00126326">
        <w:rPr>
          <w:rFonts w:cs="Calibri"/>
          <w:iCs/>
        </w:rPr>
        <w:t>S</w:t>
      </w:r>
      <w:r w:rsidR="00984F2F" w:rsidRPr="003D6C11">
        <w:rPr>
          <w:rFonts w:cs="Calibri"/>
          <w:iCs/>
        </w:rPr>
        <w:t>tavebný zákon a o zmene a doplnení niektorých zákonov (Stavebný zákon)</w:t>
      </w:r>
      <w:r w:rsidR="008B4B76">
        <w:rPr>
          <w:rFonts w:cs="Calibri"/>
          <w:iCs/>
        </w:rPr>
        <w:t xml:space="preserve"> v znení neskorších </w:t>
      </w:r>
      <w:r w:rsidR="008B4B76" w:rsidRPr="00447FC3">
        <w:rPr>
          <w:rFonts w:cs="Calibri"/>
          <w:iCs/>
        </w:rPr>
        <w:t>predpisov</w:t>
      </w:r>
      <w:r w:rsidR="00984F2F" w:rsidRPr="00447FC3">
        <w:rPr>
          <w:rFonts w:cs="Calibri"/>
          <w:iCs/>
        </w:rPr>
        <w:t xml:space="preserve"> (ďalej len „</w:t>
      </w:r>
      <w:r w:rsidR="006853CE" w:rsidRPr="00447FC3">
        <w:rPr>
          <w:rFonts w:cs="Calibri"/>
          <w:iCs/>
        </w:rPr>
        <w:t>Stavebný zákon</w:t>
      </w:r>
      <w:r w:rsidR="00984F2F" w:rsidRPr="00447FC3">
        <w:rPr>
          <w:rFonts w:cs="Calibri"/>
          <w:iCs/>
        </w:rPr>
        <w:t>“)</w:t>
      </w:r>
      <w:r w:rsidR="00447FC3">
        <w:rPr>
          <w:rFonts w:cs="Calibri"/>
          <w:iCs/>
        </w:rPr>
        <w:t xml:space="preserve">, </w:t>
      </w:r>
      <w:r w:rsidR="00447FC3" w:rsidRPr="00447FC3">
        <w:rPr>
          <w:rFonts w:cs="Calibri"/>
          <w:iCs/>
        </w:rPr>
        <w:t>podľa § 46 a § 47 zákona č. 71/1967 Zb. o správnom konaní (správny poriadok) v znení neskorších predpisov (ďalej len „správny poriadok“), rozhodujúc podľa § 60 Stavebného zákona v spojení s § 14 vyhlášky č. 60/2025 Z. z. o štruktúre a prevádzke informačného systému územného plánovania a výstavby, o obsahu podaní a obsahu a rozsahu dokumentácie stavby (ďalej len „vyhláška č. 60/2025 Z. z.“) vydáva</w:t>
      </w:r>
    </w:p>
    <w:p w14:paraId="5B6C3739" w14:textId="77777777" w:rsidR="00D67D9E" w:rsidRDefault="00D67D9E" w:rsidP="00D67D9E">
      <w:pPr>
        <w:spacing w:after="0" w:line="276" w:lineRule="auto"/>
        <w:ind w:firstLine="709"/>
        <w:jc w:val="both"/>
        <w:rPr>
          <w:rFonts w:cs="Calibri"/>
          <w:iCs/>
        </w:rPr>
      </w:pPr>
    </w:p>
    <w:p w14:paraId="4A19A2A9" w14:textId="23D112A3" w:rsidR="001C325F" w:rsidRDefault="0064377D" w:rsidP="00D67D9E">
      <w:pPr>
        <w:spacing w:after="0" w:line="276" w:lineRule="auto"/>
        <w:jc w:val="center"/>
        <w:rPr>
          <w:rFonts w:cs="Calibri"/>
          <w:b/>
          <w:bCs/>
          <w:iCs/>
        </w:rPr>
      </w:pPr>
      <w:r>
        <w:rPr>
          <w:rFonts w:cs="Calibri"/>
          <w:b/>
          <w:bCs/>
          <w:iCs/>
        </w:rPr>
        <w:t>rozhodnutie o stavebnom zámere</w:t>
      </w:r>
    </w:p>
    <w:p w14:paraId="05DB7215" w14:textId="77777777" w:rsidR="00D67D9E" w:rsidRDefault="00D67D9E" w:rsidP="00D67D9E">
      <w:pPr>
        <w:spacing w:after="0" w:line="276" w:lineRule="auto"/>
        <w:jc w:val="center"/>
        <w:rPr>
          <w:rFonts w:cs="Calibri"/>
          <w:b/>
          <w:bCs/>
          <w:iCs/>
        </w:rPr>
      </w:pPr>
    </w:p>
    <w:p w14:paraId="1DD170E6" w14:textId="77777777" w:rsidR="00316304" w:rsidRPr="00EE179E" w:rsidRDefault="00316304" w:rsidP="00316304">
      <w:pPr>
        <w:spacing w:after="0"/>
        <w:jc w:val="both"/>
      </w:pPr>
      <w:r w:rsidRPr="00F57823">
        <w:rPr>
          <w:b/>
          <w:bCs/>
        </w:rPr>
        <w:t>ID stavby:</w:t>
      </w:r>
      <w:r w:rsidRPr="00EE179E">
        <w:tab/>
      </w:r>
      <w:r w:rsidRPr="00EE179E">
        <w:tab/>
      </w:r>
      <w:r w:rsidRPr="00EE179E">
        <w:rPr>
          <w:highlight w:val="yellow"/>
        </w:rPr>
        <w:t xml:space="preserve">25XYZUW </w:t>
      </w:r>
      <w:r w:rsidRPr="001D57B1">
        <w:rPr>
          <w:i/>
          <w:iCs/>
          <w:highlight w:val="cyan"/>
        </w:rPr>
        <w:t>(uviesť číslo stavby pridelené informačným systémom)</w:t>
      </w:r>
    </w:p>
    <w:p w14:paraId="06E4E274" w14:textId="77777777" w:rsidR="00316304" w:rsidRPr="00EE179E" w:rsidRDefault="00316304" w:rsidP="00316304">
      <w:pPr>
        <w:spacing w:after="0"/>
        <w:jc w:val="both"/>
        <w:rPr>
          <w:b/>
          <w:bCs/>
        </w:rPr>
      </w:pPr>
      <w:r w:rsidRPr="00F57823">
        <w:rPr>
          <w:b/>
          <w:bCs/>
        </w:rPr>
        <w:t>názov stavby:</w:t>
      </w:r>
      <w:r w:rsidRPr="00EE179E">
        <w:rPr>
          <w:b/>
          <w:bCs/>
        </w:rPr>
        <w:tab/>
      </w:r>
      <w:r w:rsidRPr="00EE179E">
        <w:rPr>
          <w:b/>
          <w:bCs/>
        </w:rPr>
        <w:tab/>
      </w:r>
      <w:r w:rsidRPr="00EE179E">
        <w:rPr>
          <w:b/>
          <w:bCs/>
          <w:highlight w:val="yellow"/>
        </w:rPr>
        <w:t>„Názov stavby“</w:t>
      </w:r>
      <w:r w:rsidRPr="00EE179E">
        <w:rPr>
          <w:b/>
          <w:bCs/>
        </w:rPr>
        <w:tab/>
      </w:r>
    </w:p>
    <w:p w14:paraId="15D026C7" w14:textId="77777777" w:rsidR="00316304" w:rsidRPr="00EE179E" w:rsidRDefault="00316304" w:rsidP="00316304">
      <w:pPr>
        <w:spacing w:after="0"/>
        <w:jc w:val="both"/>
      </w:pPr>
      <w:r w:rsidRPr="00F57823">
        <w:rPr>
          <w:b/>
          <w:bCs/>
        </w:rPr>
        <w:t>v členení:</w:t>
      </w:r>
      <w:r w:rsidRPr="00EE179E">
        <w:rPr>
          <w:b/>
          <w:bCs/>
        </w:rPr>
        <w:tab/>
      </w:r>
      <w:r w:rsidRPr="00EE179E">
        <w:tab/>
      </w:r>
      <w:r w:rsidRPr="00EE179E">
        <w:rPr>
          <w:highlight w:val="yellow"/>
        </w:rPr>
        <w:t xml:space="preserve">01 – Názov </w:t>
      </w:r>
      <w:r>
        <w:rPr>
          <w:highlight w:val="yellow"/>
        </w:rPr>
        <w:t xml:space="preserve">hlavnej </w:t>
      </w:r>
      <w:r w:rsidRPr="00EE179E">
        <w:rPr>
          <w:highlight w:val="yellow"/>
        </w:rPr>
        <w:t>stavby</w:t>
      </w:r>
    </w:p>
    <w:p w14:paraId="6D6C6154" w14:textId="77777777" w:rsidR="00316304" w:rsidRPr="00060835" w:rsidRDefault="00316304" w:rsidP="00316304">
      <w:pPr>
        <w:spacing w:after="0"/>
        <w:jc w:val="both"/>
        <w:rPr>
          <w:highlight w:val="yellow"/>
        </w:rPr>
      </w:pPr>
      <w:r w:rsidRPr="00EE179E">
        <w:tab/>
      </w:r>
      <w:r w:rsidRPr="00EE179E">
        <w:tab/>
      </w:r>
      <w:r w:rsidRPr="00EE179E">
        <w:tab/>
      </w:r>
      <w:r w:rsidRPr="00060835">
        <w:rPr>
          <w:highlight w:val="yellow"/>
        </w:rPr>
        <w:t>01/</w:t>
      </w:r>
      <w:r w:rsidRPr="00FF4401">
        <w:rPr>
          <w:highlight w:val="yellow"/>
        </w:rPr>
        <w:t>S01 – Názov stavebného objektu</w:t>
      </w:r>
    </w:p>
    <w:p w14:paraId="71DEC6D4" w14:textId="77777777" w:rsidR="00316304" w:rsidRPr="00060835" w:rsidRDefault="00316304" w:rsidP="00316304">
      <w:pPr>
        <w:spacing w:after="0"/>
        <w:jc w:val="both"/>
        <w:rPr>
          <w:highlight w:val="yellow"/>
        </w:rPr>
      </w:pPr>
      <w:r w:rsidRPr="00060835">
        <w:rPr>
          <w:highlight w:val="yellow"/>
        </w:rPr>
        <w:tab/>
      </w:r>
      <w:r w:rsidRPr="00060835">
        <w:rPr>
          <w:highlight w:val="yellow"/>
        </w:rPr>
        <w:tab/>
      </w:r>
      <w:r w:rsidRPr="00060835">
        <w:rPr>
          <w:highlight w:val="yellow"/>
        </w:rPr>
        <w:tab/>
        <w:t>01/</w:t>
      </w:r>
      <w:r w:rsidRPr="00FF4401">
        <w:rPr>
          <w:highlight w:val="yellow"/>
        </w:rPr>
        <w:t>S02 - Názov stavebného objektu</w:t>
      </w:r>
    </w:p>
    <w:p w14:paraId="0A7EA1D7" w14:textId="77777777" w:rsidR="00316304" w:rsidRPr="00060835" w:rsidRDefault="00316304" w:rsidP="00316304">
      <w:pPr>
        <w:spacing w:after="0"/>
        <w:ind w:left="1418" w:firstLine="709"/>
        <w:jc w:val="both"/>
        <w:rPr>
          <w:highlight w:val="yellow"/>
        </w:rPr>
      </w:pPr>
      <w:r w:rsidRPr="00FF4401">
        <w:rPr>
          <w:highlight w:val="yellow"/>
        </w:rPr>
        <w:t>02 – Názov stavby</w:t>
      </w:r>
    </w:p>
    <w:p w14:paraId="37135B18" w14:textId="77777777" w:rsidR="00316304" w:rsidRPr="00060835" w:rsidRDefault="00316304" w:rsidP="00316304">
      <w:pPr>
        <w:spacing w:after="0"/>
        <w:jc w:val="both"/>
        <w:rPr>
          <w:highlight w:val="yellow"/>
        </w:rPr>
      </w:pPr>
      <w:r w:rsidRPr="00060835">
        <w:rPr>
          <w:highlight w:val="yellow"/>
        </w:rPr>
        <w:tab/>
      </w:r>
      <w:r w:rsidRPr="00060835">
        <w:rPr>
          <w:highlight w:val="yellow"/>
        </w:rPr>
        <w:tab/>
      </w:r>
      <w:r w:rsidRPr="00060835">
        <w:rPr>
          <w:highlight w:val="yellow"/>
        </w:rPr>
        <w:tab/>
        <w:t>02/</w:t>
      </w:r>
      <w:r w:rsidRPr="00FF4401">
        <w:rPr>
          <w:highlight w:val="yellow"/>
        </w:rPr>
        <w:t>S01 – Názov stavebného objektu</w:t>
      </w:r>
    </w:p>
    <w:p w14:paraId="7C9A8513" w14:textId="77777777" w:rsidR="00316304" w:rsidRPr="00EE179E" w:rsidRDefault="00316304" w:rsidP="00316304">
      <w:pPr>
        <w:spacing w:after="0"/>
        <w:jc w:val="both"/>
      </w:pPr>
      <w:r w:rsidRPr="00060835">
        <w:rPr>
          <w:highlight w:val="yellow"/>
        </w:rPr>
        <w:tab/>
      </w:r>
      <w:r w:rsidRPr="00060835">
        <w:rPr>
          <w:highlight w:val="yellow"/>
        </w:rPr>
        <w:tab/>
      </w:r>
      <w:r w:rsidRPr="00060835">
        <w:rPr>
          <w:highlight w:val="yellow"/>
        </w:rPr>
        <w:tab/>
        <w:t>02/</w:t>
      </w:r>
      <w:r w:rsidRPr="00FF4401">
        <w:rPr>
          <w:highlight w:val="yellow"/>
        </w:rPr>
        <w:t>S02 - Názov stavebného objektu</w:t>
      </w:r>
    </w:p>
    <w:p w14:paraId="4EF0368B" w14:textId="77777777" w:rsidR="00316304" w:rsidRPr="00EE179E" w:rsidRDefault="00316304" w:rsidP="00316304">
      <w:pPr>
        <w:spacing w:after="0"/>
        <w:jc w:val="both"/>
      </w:pPr>
      <w:r w:rsidRPr="00F57823">
        <w:rPr>
          <w:b/>
          <w:bCs/>
        </w:rPr>
        <w:t>miesto stavby:</w:t>
      </w:r>
      <w:r w:rsidRPr="00EE179E">
        <w:tab/>
      </w:r>
      <w:r>
        <w:tab/>
      </w:r>
      <w:r w:rsidRPr="00EE179E">
        <w:rPr>
          <w:highlight w:val="yellow"/>
        </w:rPr>
        <w:t>Stará ulica 15, 011 11 Nové mesto</w:t>
      </w:r>
    </w:p>
    <w:p w14:paraId="70694A16" w14:textId="77777777" w:rsidR="00316304" w:rsidRPr="00EE179E" w:rsidRDefault="00316304" w:rsidP="00316304">
      <w:pPr>
        <w:spacing w:after="0"/>
        <w:ind w:left="2127" w:hanging="2127"/>
        <w:jc w:val="both"/>
      </w:pPr>
      <w:r w:rsidRPr="00F57823">
        <w:rPr>
          <w:b/>
          <w:bCs/>
        </w:rPr>
        <w:t>stavebné pozemky:</w:t>
      </w:r>
      <w:r w:rsidRPr="00EE179E">
        <w:tab/>
      </w:r>
      <w:r w:rsidRPr="00EE179E">
        <w:rPr>
          <w:highlight w:val="yellow"/>
        </w:rPr>
        <w:t>stavba so súpisným číslom 670/17 na pozemkoch registra „C“-KN, parcelné č.  338</w:t>
      </w:r>
    </w:p>
    <w:p w14:paraId="124C14CC" w14:textId="77777777" w:rsidR="00316304" w:rsidRPr="00EE179E" w:rsidRDefault="00316304" w:rsidP="00316304">
      <w:pPr>
        <w:spacing w:after="0"/>
        <w:ind w:left="2127" w:hanging="2127"/>
        <w:jc w:val="both"/>
      </w:pPr>
      <w:r w:rsidRPr="00F57823">
        <w:rPr>
          <w:b/>
          <w:bCs/>
        </w:rPr>
        <w:t>stavebník:</w:t>
      </w:r>
      <w:r w:rsidRPr="00EE179E">
        <w:rPr>
          <w:b/>
          <w:bCs/>
        </w:rPr>
        <w:t xml:space="preserve"> </w:t>
      </w:r>
      <w:r w:rsidRPr="00EE179E">
        <w:rPr>
          <w:b/>
          <w:bCs/>
        </w:rPr>
        <w:tab/>
      </w:r>
      <w:r w:rsidRPr="00EE179E">
        <w:rPr>
          <w:b/>
          <w:bCs/>
          <w:highlight w:val="yellow"/>
        </w:rPr>
        <w:t xml:space="preserve">Nová firma, s. r. o., </w:t>
      </w:r>
      <w:r w:rsidRPr="00EE179E">
        <w:rPr>
          <w:highlight w:val="yellow"/>
        </w:rPr>
        <w:t>Nová ulica 2, 011 11 Nové mesto, IČO: 12 222 223, v zastúpení Lenka Nová, Dolná 2, 011 11 Nové mesto (ďalej len „stavebník“)</w:t>
      </w:r>
    </w:p>
    <w:p w14:paraId="0BC691AE" w14:textId="77777777" w:rsidR="00316304" w:rsidRPr="00EE179E" w:rsidRDefault="00316304" w:rsidP="00316304">
      <w:pPr>
        <w:spacing w:after="0"/>
        <w:ind w:left="2127" w:hanging="2127"/>
        <w:jc w:val="both"/>
      </w:pPr>
      <w:r w:rsidRPr="00F57823">
        <w:rPr>
          <w:b/>
          <w:bCs/>
        </w:rPr>
        <w:t>vlastník stavby:</w:t>
      </w:r>
      <w:r w:rsidRPr="00EE179E">
        <w:tab/>
      </w:r>
      <w:r w:rsidRPr="00E278F4">
        <w:rPr>
          <w:i/>
          <w:iCs/>
          <w:highlight w:val="cyan"/>
        </w:rPr>
        <w:t>uviesť ak sa jedná o </w:t>
      </w:r>
      <w:r>
        <w:rPr>
          <w:i/>
          <w:iCs/>
          <w:highlight w:val="cyan"/>
        </w:rPr>
        <w:t>zmenu</w:t>
      </w:r>
      <w:r w:rsidRPr="00E278F4">
        <w:rPr>
          <w:i/>
          <w:iCs/>
          <w:highlight w:val="cyan"/>
        </w:rPr>
        <w:t xml:space="preserve"> existujúcej stavby a</w:t>
      </w:r>
      <w:r>
        <w:rPr>
          <w:i/>
          <w:iCs/>
          <w:highlight w:val="cyan"/>
        </w:rPr>
        <w:t>lebo</w:t>
      </w:r>
      <w:r w:rsidRPr="00E278F4">
        <w:rPr>
          <w:i/>
          <w:iCs/>
          <w:highlight w:val="cyan"/>
        </w:rPr>
        <w:t> stavebník je odlišný od vlastníka (vlastníkov) stavby alebo uviesť „ako stavebník“</w:t>
      </w:r>
    </w:p>
    <w:p w14:paraId="5BCF8332" w14:textId="77777777" w:rsidR="00316304" w:rsidRPr="0083255B" w:rsidRDefault="00316304" w:rsidP="00316304">
      <w:pPr>
        <w:spacing w:after="0"/>
        <w:ind w:left="2127" w:hanging="2127"/>
        <w:jc w:val="both"/>
      </w:pPr>
      <w:r>
        <w:rPr>
          <w:b/>
          <w:bCs/>
        </w:rPr>
        <w:t>účel stavby:</w:t>
      </w:r>
      <w:r>
        <w:rPr>
          <w:b/>
          <w:bCs/>
        </w:rPr>
        <w:tab/>
      </w:r>
      <w:r w:rsidRPr="00581D87">
        <w:rPr>
          <w:highlight w:val="yellow"/>
        </w:rPr>
        <w:t>111</w:t>
      </w:r>
      <w:r>
        <w:rPr>
          <w:highlight w:val="yellow"/>
        </w:rPr>
        <w:t>3</w:t>
      </w:r>
      <w:r w:rsidRPr="00581D87">
        <w:rPr>
          <w:highlight w:val="yellow"/>
        </w:rPr>
        <w:t xml:space="preserve"> </w:t>
      </w:r>
      <w:r>
        <w:rPr>
          <w:highlight w:val="yellow"/>
        </w:rPr>
        <w:t>troj</w:t>
      </w:r>
      <w:r w:rsidRPr="00581D87">
        <w:rPr>
          <w:highlight w:val="yellow"/>
        </w:rPr>
        <w:t>bytová budova</w:t>
      </w:r>
      <w:r>
        <w:t xml:space="preserve"> </w:t>
      </w:r>
      <w:r w:rsidRPr="001D57B1">
        <w:rPr>
          <w:i/>
          <w:iCs/>
          <w:highlight w:val="cyan"/>
        </w:rPr>
        <w:t xml:space="preserve">(uviesť </w:t>
      </w:r>
      <w:r>
        <w:rPr>
          <w:i/>
          <w:iCs/>
          <w:highlight w:val="cyan"/>
        </w:rPr>
        <w:t>identifikačný kód stavby podľa vyhlášky č. 59/2025 Z. z.)</w:t>
      </w:r>
    </w:p>
    <w:p w14:paraId="42E8FDD7" w14:textId="77777777" w:rsidR="00316304" w:rsidRPr="00EE179E" w:rsidRDefault="00316304" w:rsidP="00316304">
      <w:pPr>
        <w:spacing w:after="0"/>
        <w:ind w:left="2127" w:hanging="2127"/>
        <w:jc w:val="both"/>
      </w:pPr>
      <w:r w:rsidRPr="00E20C07">
        <w:rPr>
          <w:b/>
          <w:bCs/>
        </w:rPr>
        <w:t>typ stavby:</w:t>
      </w:r>
      <w:r w:rsidRPr="00EE179E">
        <w:tab/>
      </w:r>
      <w:r w:rsidRPr="000D5342">
        <w:rPr>
          <w:highlight w:val="yellow"/>
        </w:rPr>
        <w:t>novostavba</w:t>
      </w:r>
      <w:r w:rsidRPr="00EE179E">
        <w:rPr>
          <w:highlight w:val="yellow"/>
        </w:rPr>
        <w:t xml:space="preserve"> </w:t>
      </w:r>
      <w:r w:rsidRPr="007334D3">
        <w:rPr>
          <w:i/>
          <w:iCs/>
          <w:highlight w:val="cyan"/>
        </w:rPr>
        <w:t>(</w:t>
      </w:r>
      <w:r>
        <w:rPr>
          <w:i/>
          <w:iCs/>
          <w:highlight w:val="cyan"/>
        </w:rPr>
        <w:t>zmena dokončenej stavby, zmena v užívaní stavby, stavba na odstránenie)</w:t>
      </w:r>
    </w:p>
    <w:p w14:paraId="7F5EF16D" w14:textId="77777777" w:rsidR="00316304" w:rsidRPr="00EE179E" w:rsidRDefault="00316304" w:rsidP="00316304">
      <w:pPr>
        <w:spacing w:after="0"/>
        <w:ind w:left="2127" w:hanging="2127"/>
        <w:jc w:val="both"/>
      </w:pPr>
      <w:r w:rsidRPr="00F57823">
        <w:rPr>
          <w:b/>
          <w:bCs/>
        </w:rPr>
        <w:t>projektant:</w:t>
      </w:r>
      <w:r w:rsidRPr="00EE179E">
        <w:tab/>
      </w:r>
      <w:r w:rsidRPr="00EE179E">
        <w:rPr>
          <w:highlight w:val="yellow"/>
        </w:rPr>
        <w:t>PROMT s. r. o. Robotnícka 1/A, 221 33 Martin, IČO: 22 333 555, generálny projektant Ing. Michal Masár reg. č. 4487*A1</w:t>
      </w:r>
    </w:p>
    <w:p w14:paraId="7860D802" w14:textId="77777777" w:rsidR="00316304" w:rsidRPr="00F57823" w:rsidRDefault="00316304" w:rsidP="00316304">
      <w:pPr>
        <w:spacing w:after="0"/>
        <w:jc w:val="both"/>
        <w:rPr>
          <w:b/>
          <w:bCs/>
        </w:rPr>
      </w:pPr>
      <w:r w:rsidRPr="00F57823">
        <w:rPr>
          <w:b/>
          <w:bCs/>
        </w:rPr>
        <w:t>identifikačné údaje</w:t>
      </w:r>
      <w:r>
        <w:rPr>
          <w:b/>
          <w:bCs/>
        </w:rPr>
        <w:t xml:space="preserve"> </w:t>
      </w:r>
    </w:p>
    <w:p w14:paraId="364BB6D8" w14:textId="52D00C64" w:rsidR="00316304" w:rsidRPr="00EE179E" w:rsidRDefault="00316304" w:rsidP="00316304">
      <w:pPr>
        <w:spacing w:after="0"/>
        <w:jc w:val="both"/>
      </w:pPr>
      <w:r w:rsidRPr="00F57823">
        <w:rPr>
          <w:b/>
          <w:bCs/>
        </w:rPr>
        <w:t>dokumentácie:</w:t>
      </w:r>
      <w:r w:rsidRPr="00EE179E">
        <w:tab/>
      </w:r>
      <w:r>
        <w:tab/>
      </w:r>
      <w:r w:rsidRPr="00E278F4">
        <w:rPr>
          <w:i/>
          <w:iCs/>
          <w:highlight w:val="cyan"/>
        </w:rPr>
        <w:t xml:space="preserve">uviesť podľa § 7 </w:t>
      </w:r>
      <w:r>
        <w:rPr>
          <w:i/>
          <w:iCs/>
          <w:highlight w:val="cyan"/>
        </w:rPr>
        <w:t>písm</w:t>
      </w:r>
      <w:r w:rsidRPr="00E278F4">
        <w:rPr>
          <w:i/>
          <w:iCs/>
          <w:highlight w:val="cyan"/>
        </w:rPr>
        <w:t>. j) alebo k) vyhlášky č. 60/2025</w:t>
      </w:r>
      <w:r w:rsidRPr="00EE179E">
        <w:t xml:space="preserve"> </w:t>
      </w:r>
      <w:r w:rsidR="003075FA">
        <w:t>.</w:t>
      </w:r>
    </w:p>
    <w:p w14:paraId="11B24886" w14:textId="77777777" w:rsidR="00316304" w:rsidRPr="00E41F5A" w:rsidRDefault="00316304" w:rsidP="00316304">
      <w:pPr>
        <w:spacing w:after="0"/>
        <w:jc w:val="both"/>
      </w:pPr>
      <w:r>
        <w:tab/>
      </w:r>
      <w:r>
        <w:tab/>
      </w:r>
      <w:r>
        <w:tab/>
      </w:r>
    </w:p>
    <w:p w14:paraId="0ECD27E7" w14:textId="77777777" w:rsidR="00E114A1" w:rsidRDefault="00E114A1" w:rsidP="00316304">
      <w:pPr>
        <w:spacing w:after="0" w:line="240" w:lineRule="auto"/>
        <w:jc w:val="both"/>
        <w:rPr>
          <w:b/>
          <w:lang w:eastAsia="en-US"/>
        </w:rPr>
      </w:pPr>
    </w:p>
    <w:p w14:paraId="7F94FE2A" w14:textId="24AFFEC2" w:rsidR="00316304" w:rsidRPr="0075431D" w:rsidRDefault="003075FA" w:rsidP="00316304">
      <w:pPr>
        <w:spacing w:after="0" w:line="240" w:lineRule="auto"/>
        <w:jc w:val="both"/>
        <w:rPr>
          <w:b/>
          <w:lang w:eastAsia="en-US"/>
        </w:rPr>
      </w:pPr>
      <w:r>
        <w:rPr>
          <w:b/>
          <w:lang w:eastAsia="en-US"/>
        </w:rPr>
        <w:lastRenderedPageBreak/>
        <w:t>Z</w:t>
      </w:r>
      <w:r w:rsidR="00316304" w:rsidRPr="0075431D">
        <w:rPr>
          <w:b/>
          <w:lang w:eastAsia="en-US"/>
        </w:rPr>
        <w:t xml:space="preserve">oznam účastníkov konania: </w:t>
      </w:r>
    </w:p>
    <w:p w14:paraId="11E78806" w14:textId="77777777" w:rsidR="00316304" w:rsidRPr="004815E5" w:rsidRDefault="00316304" w:rsidP="00316304">
      <w:pPr>
        <w:pStyle w:val="Odsekzoznamu"/>
        <w:numPr>
          <w:ilvl w:val="0"/>
          <w:numId w:val="9"/>
        </w:numPr>
        <w:spacing w:line="276" w:lineRule="auto"/>
        <w:jc w:val="both"/>
        <w:rPr>
          <w:rFonts w:cs="Calibri"/>
          <w:iCs/>
          <w:highlight w:val="yellow"/>
        </w:rPr>
      </w:pPr>
      <w:r w:rsidRPr="004815E5">
        <w:rPr>
          <w:rFonts w:cs="Calibri"/>
          <w:iCs/>
          <w:highlight w:val="yellow"/>
        </w:rPr>
        <w:t>Meno Priezvisko (názov), Adresa, (IČO),</w:t>
      </w:r>
    </w:p>
    <w:p w14:paraId="7A59FDE8" w14:textId="77777777" w:rsidR="00316304" w:rsidRPr="004815E5" w:rsidRDefault="00316304" w:rsidP="00316304">
      <w:pPr>
        <w:pStyle w:val="Odsekzoznamu"/>
        <w:numPr>
          <w:ilvl w:val="0"/>
          <w:numId w:val="9"/>
        </w:numPr>
        <w:spacing w:line="276" w:lineRule="auto"/>
        <w:jc w:val="both"/>
        <w:rPr>
          <w:rFonts w:cs="Calibri"/>
          <w:iCs/>
          <w:highlight w:val="yellow"/>
        </w:rPr>
      </w:pPr>
      <w:r w:rsidRPr="004815E5">
        <w:rPr>
          <w:rFonts w:cs="Calibri"/>
          <w:iCs/>
          <w:highlight w:val="yellow"/>
        </w:rPr>
        <w:t>Meno Priezvisko (názov), Adresa, (IČO),</w:t>
      </w:r>
    </w:p>
    <w:p w14:paraId="696EA22B" w14:textId="77777777" w:rsidR="00316304" w:rsidRPr="004815E5" w:rsidRDefault="00316304" w:rsidP="00316304">
      <w:pPr>
        <w:pStyle w:val="Odsekzoznamu"/>
        <w:numPr>
          <w:ilvl w:val="0"/>
          <w:numId w:val="9"/>
        </w:numPr>
        <w:spacing w:line="276" w:lineRule="auto"/>
        <w:jc w:val="both"/>
        <w:rPr>
          <w:rFonts w:cs="Calibri"/>
          <w:iCs/>
          <w:highlight w:val="yellow"/>
        </w:rPr>
      </w:pPr>
      <w:r w:rsidRPr="004815E5">
        <w:rPr>
          <w:rFonts w:cs="Calibri"/>
          <w:iCs/>
          <w:highlight w:val="yellow"/>
        </w:rPr>
        <w:t>Meno Priezvisko (názov), Adresa, (IČO)....</w:t>
      </w:r>
    </w:p>
    <w:p w14:paraId="5450333F" w14:textId="77777777" w:rsidR="00316304" w:rsidRPr="00142A31" w:rsidRDefault="00316304" w:rsidP="00316304">
      <w:pPr>
        <w:spacing w:after="0" w:line="276" w:lineRule="auto"/>
        <w:jc w:val="both"/>
        <w:rPr>
          <w:rFonts w:cs="Calibri"/>
          <w:i/>
        </w:rPr>
      </w:pPr>
      <w:r w:rsidRPr="00142A31">
        <w:rPr>
          <w:rFonts w:cs="Calibri"/>
          <w:i/>
          <w:highlight w:val="cyan"/>
        </w:rPr>
        <w:t>V prípade doručenia formou verejnej vyhlášky uviesť nasledovne:</w:t>
      </w:r>
    </w:p>
    <w:p w14:paraId="23CAD9BF" w14:textId="77777777" w:rsidR="00316304" w:rsidRPr="00F840AD" w:rsidRDefault="00316304" w:rsidP="00316304">
      <w:pPr>
        <w:spacing w:after="0" w:line="276" w:lineRule="auto"/>
        <w:jc w:val="both"/>
        <w:rPr>
          <w:rFonts w:cs="Calibri"/>
          <w:iCs/>
          <w:highlight w:val="cyan"/>
        </w:rPr>
      </w:pPr>
      <w:r w:rsidRPr="00F840AD">
        <w:rPr>
          <w:rFonts w:cs="Calibri"/>
          <w:iCs/>
          <w:highlight w:val="cyan"/>
        </w:rPr>
        <w:t xml:space="preserve">právnické a fyzické osoby, ktoré majú vlastnícke alebo iné práva k pozemkom alebo stavbám (okrem nájomcov bytov a nebytových priestorov) na: </w:t>
      </w:r>
    </w:p>
    <w:p w14:paraId="38103068" w14:textId="77777777" w:rsidR="00316304" w:rsidRPr="00F840AD" w:rsidRDefault="00316304" w:rsidP="00316304">
      <w:pPr>
        <w:spacing w:after="0" w:line="276" w:lineRule="auto"/>
        <w:jc w:val="both"/>
        <w:rPr>
          <w:rFonts w:cs="Calibri"/>
          <w:iCs/>
          <w:highlight w:val="cyan"/>
        </w:rPr>
      </w:pPr>
      <w:r w:rsidRPr="00F840AD">
        <w:rPr>
          <w:rFonts w:cs="Calibri"/>
          <w:iCs/>
          <w:highlight w:val="cyan"/>
        </w:rPr>
        <w:t xml:space="preserve">- pozemku parcely registra ,,C“ – KN parcelné číslo 7310/4 katastrálne územie Nové Mesto: </w:t>
      </w:r>
    </w:p>
    <w:p w14:paraId="601DCC36" w14:textId="77777777" w:rsidR="00316304" w:rsidRDefault="00316304" w:rsidP="00316304">
      <w:pPr>
        <w:spacing w:after="0" w:line="276" w:lineRule="auto"/>
        <w:jc w:val="both"/>
        <w:rPr>
          <w:rFonts w:cs="Calibri"/>
          <w:iCs/>
        </w:rPr>
      </w:pPr>
      <w:r w:rsidRPr="00F840AD">
        <w:rPr>
          <w:rFonts w:cs="Calibri"/>
          <w:iCs/>
          <w:highlight w:val="cyan"/>
        </w:rPr>
        <w:t>Meno Priezvisko (názov, IČO), Meno Priezvisko (názov, IČO), Meno Priezvisko (názov, IČO), Meno Priezvisko (názov, IČO), Meno Priezvisko (názov, IČO), Meno Priezvisko (názov, IČO), Meno Priezvisko (názov, IČO), Meno Priezvisko (názov, IČO), ...</w:t>
      </w:r>
    </w:p>
    <w:p w14:paraId="723029ED" w14:textId="77777777" w:rsidR="00316304" w:rsidRDefault="00316304" w:rsidP="00316304">
      <w:pPr>
        <w:spacing w:after="0" w:line="276" w:lineRule="auto"/>
        <w:jc w:val="both"/>
        <w:rPr>
          <w:rFonts w:cs="Calibri"/>
          <w:iCs/>
        </w:rPr>
      </w:pPr>
    </w:p>
    <w:p w14:paraId="3CC56208" w14:textId="77777777" w:rsidR="00316304" w:rsidRDefault="00316304" w:rsidP="00316304">
      <w:pPr>
        <w:spacing w:after="0" w:line="240" w:lineRule="auto"/>
        <w:jc w:val="both"/>
        <w:rPr>
          <w:b/>
          <w:bCs/>
        </w:rPr>
      </w:pPr>
      <w:r w:rsidRPr="0075431D">
        <w:rPr>
          <w:b/>
          <w:bCs/>
        </w:rPr>
        <w:t>Podrobné údaje o</w:t>
      </w:r>
      <w:r>
        <w:rPr>
          <w:b/>
          <w:bCs/>
        </w:rPr>
        <w:t> </w:t>
      </w:r>
      <w:r w:rsidRPr="0075431D">
        <w:rPr>
          <w:b/>
          <w:bCs/>
        </w:rPr>
        <w:t>stavbe:</w:t>
      </w:r>
      <w:r>
        <w:rPr>
          <w:b/>
          <w:bCs/>
        </w:rPr>
        <w:t xml:space="preserve"> </w:t>
      </w:r>
    </w:p>
    <w:p w14:paraId="7B4EAD56" w14:textId="77777777" w:rsidR="00316304" w:rsidRDefault="00316304" w:rsidP="00316304">
      <w:pPr>
        <w:spacing w:after="0" w:line="240" w:lineRule="auto"/>
        <w:jc w:val="both"/>
        <w:rPr>
          <w:i/>
          <w:iCs/>
          <w:highlight w:val="cyan"/>
        </w:rPr>
      </w:pPr>
      <w:r w:rsidRPr="0047708D">
        <w:rPr>
          <w:i/>
          <w:iCs/>
          <w:highlight w:val="cyan"/>
        </w:rPr>
        <w:t xml:space="preserve">uviesť </w:t>
      </w:r>
      <w:r>
        <w:rPr>
          <w:i/>
          <w:iCs/>
          <w:highlight w:val="cyan"/>
        </w:rPr>
        <w:t xml:space="preserve">relevantné údaje týkajúce sa celej stavby / súboru stavieb ... </w:t>
      </w:r>
    </w:p>
    <w:p w14:paraId="145CB3AE" w14:textId="77777777" w:rsidR="00316304" w:rsidRDefault="00316304" w:rsidP="00316304">
      <w:pPr>
        <w:spacing w:after="0" w:line="240" w:lineRule="auto"/>
        <w:jc w:val="both"/>
      </w:pPr>
      <w:r>
        <w:rPr>
          <w:i/>
          <w:iCs/>
          <w:highlight w:val="cyan"/>
        </w:rPr>
        <w:t xml:space="preserve">základný popis stavby, </w:t>
      </w:r>
      <w:r w:rsidRPr="0047708D">
        <w:rPr>
          <w:i/>
          <w:iCs/>
          <w:highlight w:val="cyan"/>
        </w:rPr>
        <w:t xml:space="preserve">zastavovacie údaje, výškové osadenie stavby, odstupové vzdialenosti stavby od hraníc so susednými pozemkami a od susedných stavieb, </w:t>
      </w:r>
      <w:r>
        <w:rPr>
          <w:i/>
          <w:iCs/>
          <w:highlight w:val="cyan"/>
        </w:rPr>
        <w:t xml:space="preserve">základné </w:t>
      </w:r>
      <w:r w:rsidRPr="0047708D">
        <w:rPr>
          <w:i/>
          <w:iCs/>
          <w:highlight w:val="cyan"/>
        </w:rPr>
        <w:t xml:space="preserve">bilancie plôch, </w:t>
      </w:r>
      <w:r>
        <w:rPr>
          <w:i/>
          <w:iCs/>
          <w:highlight w:val="cyan"/>
        </w:rPr>
        <w:t xml:space="preserve">počet bytov, </w:t>
      </w:r>
      <w:r w:rsidRPr="0047708D">
        <w:rPr>
          <w:i/>
          <w:iCs/>
          <w:highlight w:val="cyan"/>
        </w:rPr>
        <w:t>počet parkovacích miest, ostatné bilancie stavby, dopravné napojenie, pripojenie stavby na siete technického vybavenia územia</w:t>
      </w:r>
      <w:r>
        <w:rPr>
          <w:i/>
          <w:iCs/>
          <w:highlight w:val="cyan"/>
        </w:rPr>
        <w:t xml:space="preserve">, </w:t>
      </w:r>
      <w:r w:rsidRPr="0047708D">
        <w:rPr>
          <w:i/>
          <w:iCs/>
          <w:highlight w:val="cyan"/>
        </w:rPr>
        <w:t>údaje o odstraňovanej stavbe a identifikačné údaje jej vlastníka, ak je predmetom stavebného zámeru</w:t>
      </w:r>
      <w:r w:rsidRPr="0047708D">
        <w:rPr>
          <w:highlight w:val="cyan"/>
        </w:rPr>
        <w:t>.</w:t>
      </w:r>
    </w:p>
    <w:p w14:paraId="4365E25E" w14:textId="77777777" w:rsidR="00316304" w:rsidRDefault="00316304" w:rsidP="00316304">
      <w:pPr>
        <w:spacing w:after="0" w:line="240" w:lineRule="auto"/>
        <w:jc w:val="both"/>
      </w:pPr>
    </w:p>
    <w:p w14:paraId="36AA06EB" w14:textId="77777777" w:rsidR="00316304" w:rsidRPr="00FE4076" w:rsidRDefault="00316304" w:rsidP="00316304">
      <w:pPr>
        <w:spacing w:after="0" w:line="240" w:lineRule="auto"/>
        <w:jc w:val="both"/>
        <w:rPr>
          <w:i/>
          <w:iCs/>
          <w:highlight w:val="cyan"/>
        </w:rPr>
      </w:pPr>
      <w:r>
        <w:rPr>
          <w:i/>
          <w:iCs/>
          <w:highlight w:val="cyan"/>
        </w:rPr>
        <w:t xml:space="preserve">alebo </w:t>
      </w:r>
      <w:r w:rsidRPr="00FE4076">
        <w:rPr>
          <w:i/>
          <w:iCs/>
          <w:highlight w:val="cyan"/>
        </w:rPr>
        <w:t>uviesť relevantné údaje k jednotlivým stavbám/stavebným objektom/prevádzkovým súborom, ak je to potrebné pri väčších stavbách a súboroch stavieb</w:t>
      </w:r>
      <w:r>
        <w:rPr>
          <w:i/>
          <w:iCs/>
          <w:highlight w:val="cyan"/>
        </w:rPr>
        <w:t xml:space="preserve"> ...</w:t>
      </w:r>
    </w:p>
    <w:p w14:paraId="33D825E3" w14:textId="77777777" w:rsidR="00316304" w:rsidRDefault="00316304" w:rsidP="00316304">
      <w:pPr>
        <w:spacing w:after="0" w:line="240" w:lineRule="auto"/>
        <w:jc w:val="both"/>
      </w:pPr>
      <w:r w:rsidRPr="0047708D">
        <w:rPr>
          <w:highlight w:val="yellow"/>
        </w:rPr>
        <w:t>01 – Názov stavby alebo 01/S01 Názov stavebného objektu</w:t>
      </w:r>
    </w:p>
    <w:p w14:paraId="06323801" w14:textId="77777777" w:rsidR="00316304" w:rsidRDefault="00316304" w:rsidP="00316304">
      <w:pPr>
        <w:spacing w:after="0" w:line="240" w:lineRule="auto"/>
        <w:jc w:val="both"/>
      </w:pPr>
      <w:r w:rsidRPr="0047708D">
        <w:rPr>
          <w:i/>
          <w:iCs/>
          <w:highlight w:val="cyan"/>
        </w:rPr>
        <w:t xml:space="preserve">uviesť </w:t>
      </w:r>
      <w:r>
        <w:rPr>
          <w:i/>
          <w:iCs/>
          <w:highlight w:val="cyan"/>
        </w:rPr>
        <w:t xml:space="preserve">relevantné ... </w:t>
      </w:r>
      <w:r w:rsidRPr="0047708D">
        <w:rPr>
          <w:i/>
          <w:iCs/>
          <w:highlight w:val="cyan"/>
        </w:rPr>
        <w:t xml:space="preserve">zastavovacie údaje, výškové osadenie stavby, odstupové vzdialenosti stavby od hraníc so susednými pozemkami a od susedných stavieb, </w:t>
      </w:r>
      <w:r>
        <w:rPr>
          <w:i/>
          <w:iCs/>
          <w:highlight w:val="cyan"/>
        </w:rPr>
        <w:t xml:space="preserve">základné </w:t>
      </w:r>
      <w:r w:rsidRPr="0047708D">
        <w:rPr>
          <w:i/>
          <w:iCs/>
          <w:highlight w:val="cyan"/>
        </w:rPr>
        <w:t xml:space="preserve">bilancie plôch, </w:t>
      </w:r>
      <w:r>
        <w:rPr>
          <w:i/>
          <w:iCs/>
          <w:highlight w:val="cyan"/>
        </w:rPr>
        <w:t xml:space="preserve">počet bytov, </w:t>
      </w:r>
      <w:r w:rsidRPr="0047708D">
        <w:rPr>
          <w:i/>
          <w:iCs/>
          <w:highlight w:val="cyan"/>
        </w:rPr>
        <w:t>počet parkovacích miest, ostatné bilancie stavby, dopravné napojenie, pripojenie stavby na siete technického vybavenia územia</w:t>
      </w:r>
      <w:r>
        <w:rPr>
          <w:i/>
          <w:iCs/>
          <w:highlight w:val="cyan"/>
        </w:rPr>
        <w:t xml:space="preserve">, </w:t>
      </w:r>
      <w:r w:rsidRPr="0047708D">
        <w:rPr>
          <w:i/>
          <w:iCs/>
          <w:highlight w:val="cyan"/>
        </w:rPr>
        <w:t>údaje o odstraňovanej stavbe a identifikačné údaje jej vlastníka, ak je predmetom stavebného zámeru</w:t>
      </w:r>
      <w:r w:rsidRPr="0047708D">
        <w:rPr>
          <w:highlight w:val="cyan"/>
        </w:rPr>
        <w:t>.</w:t>
      </w:r>
    </w:p>
    <w:p w14:paraId="4F9B3D3A" w14:textId="77777777" w:rsidR="00316304" w:rsidRDefault="00316304" w:rsidP="00316304">
      <w:pPr>
        <w:spacing w:after="0" w:line="240" w:lineRule="auto"/>
        <w:jc w:val="both"/>
      </w:pPr>
    </w:p>
    <w:p w14:paraId="1188C31F" w14:textId="77777777" w:rsidR="00316304" w:rsidRDefault="00316304" w:rsidP="00316304">
      <w:pPr>
        <w:spacing w:after="0" w:line="240" w:lineRule="auto"/>
        <w:jc w:val="both"/>
      </w:pPr>
      <w:r w:rsidRPr="0047708D">
        <w:rPr>
          <w:highlight w:val="yellow"/>
        </w:rPr>
        <w:t>0</w:t>
      </w:r>
      <w:r>
        <w:rPr>
          <w:highlight w:val="yellow"/>
        </w:rPr>
        <w:t>2</w:t>
      </w:r>
      <w:r w:rsidRPr="0047708D">
        <w:rPr>
          <w:highlight w:val="yellow"/>
        </w:rPr>
        <w:t xml:space="preserve"> – Názov stavby alebo 0</w:t>
      </w:r>
      <w:r>
        <w:rPr>
          <w:highlight w:val="yellow"/>
        </w:rPr>
        <w:t>2</w:t>
      </w:r>
      <w:r w:rsidRPr="0047708D">
        <w:rPr>
          <w:highlight w:val="yellow"/>
        </w:rPr>
        <w:t>/S01 Názov stavebného objektu</w:t>
      </w:r>
    </w:p>
    <w:p w14:paraId="46B24910" w14:textId="77777777" w:rsidR="00316304" w:rsidRDefault="00316304" w:rsidP="00316304">
      <w:pPr>
        <w:spacing w:after="0" w:line="240" w:lineRule="auto"/>
        <w:jc w:val="both"/>
      </w:pPr>
      <w:r w:rsidRPr="0047708D">
        <w:rPr>
          <w:i/>
          <w:iCs/>
          <w:highlight w:val="cyan"/>
        </w:rPr>
        <w:t xml:space="preserve">uviesť </w:t>
      </w:r>
      <w:r>
        <w:rPr>
          <w:i/>
          <w:iCs/>
          <w:highlight w:val="cyan"/>
        </w:rPr>
        <w:t xml:space="preserve">relevantné ... </w:t>
      </w:r>
      <w:r w:rsidRPr="0047708D">
        <w:rPr>
          <w:i/>
          <w:iCs/>
          <w:highlight w:val="cyan"/>
        </w:rPr>
        <w:t xml:space="preserve">zastavovacie údaje, výškové osadenie stavby, odstupové vzdialenosti stavby od hraníc so susednými pozemkami a od susedných stavieb, </w:t>
      </w:r>
      <w:r>
        <w:rPr>
          <w:i/>
          <w:iCs/>
          <w:highlight w:val="cyan"/>
        </w:rPr>
        <w:t xml:space="preserve">základné </w:t>
      </w:r>
      <w:r w:rsidRPr="0047708D">
        <w:rPr>
          <w:i/>
          <w:iCs/>
          <w:highlight w:val="cyan"/>
        </w:rPr>
        <w:t xml:space="preserve">bilancie plôch, </w:t>
      </w:r>
      <w:r>
        <w:rPr>
          <w:i/>
          <w:iCs/>
          <w:highlight w:val="cyan"/>
        </w:rPr>
        <w:t xml:space="preserve">počet bytov, </w:t>
      </w:r>
      <w:r w:rsidRPr="0047708D">
        <w:rPr>
          <w:i/>
          <w:iCs/>
          <w:highlight w:val="cyan"/>
        </w:rPr>
        <w:t>počet parkovacích miest, ostatné bilancie stavby, dopravné napojenie, pripojenie stavby na siete technického vybavenia územia</w:t>
      </w:r>
      <w:r>
        <w:rPr>
          <w:i/>
          <w:iCs/>
          <w:highlight w:val="cyan"/>
        </w:rPr>
        <w:t xml:space="preserve">, </w:t>
      </w:r>
      <w:r w:rsidRPr="0047708D">
        <w:rPr>
          <w:i/>
          <w:iCs/>
          <w:highlight w:val="cyan"/>
        </w:rPr>
        <w:t>údaje o odstraňovanej stavbe a identifikačné údaje jej vlastníka, ak je predmetom stavebného zámeru</w:t>
      </w:r>
      <w:r w:rsidRPr="0047708D">
        <w:rPr>
          <w:highlight w:val="cyan"/>
        </w:rPr>
        <w:t>.</w:t>
      </w:r>
    </w:p>
    <w:p w14:paraId="40A9CB9F" w14:textId="77777777" w:rsidR="00316304" w:rsidRPr="00350FF6" w:rsidRDefault="00316304" w:rsidP="00316304">
      <w:pPr>
        <w:spacing w:after="0" w:line="240" w:lineRule="auto"/>
        <w:jc w:val="both"/>
        <w:rPr>
          <w:rFonts w:asciiTheme="minorHAnsi" w:hAnsiTheme="minorHAnsi" w:cstheme="minorHAnsi"/>
          <w:color w:val="000000"/>
        </w:rPr>
      </w:pPr>
    </w:p>
    <w:p w14:paraId="4CF56050" w14:textId="77777777" w:rsidR="00316304" w:rsidRDefault="00316304" w:rsidP="00316304">
      <w:pPr>
        <w:spacing w:after="0" w:line="240" w:lineRule="auto"/>
        <w:jc w:val="both"/>
        <w:rPr>
          <w:rFonts w:asciiTheme="minorHAnsi" w:hAnsiTheme="minorHAnsi" w:cstheme="minorHAnsi"/>
          <w:b/>
          <w:bCs/>
        </w:rPr>
      </w:pPr>
      <w:r w:rsidRPr="00D64C55">
        <w:rPr>
          <w:rFonts w:asciiTheme="minorHAnsi" w:hAnsiTheme="minorHAnsi" w:cstheme="minorHAnsi"/>
          <w:b/>
          <w:bCs/>
        </w:rPr>
        <w:t xml:space="preserve">Údaje </w:t>
      </w:r>
      <w:r>
        <w:rPr>
          <w:rFonts w:asciiTheme="minorHAnsi" w:hAnsiTheme="minorHAnsi" w:cstheme="minorHAnsi"/>
          <w:b/>
          <w:bCs/>
        </w:rPr>
        <w:t>z</w:t>
      </w:r>
      <w:r w:rsidRPr="00D64C55">
        <w:rPr>
          <w:rFonts w:asciiTheme="minorHAnsi" w:hAnsiTheme="minorHAnsi" w:cstheme="minorHAnsi"/>
          <w:b/>
          <w:bCs/>
        </w:rPr>
        <w:t>o zisťovac</w:t>
      </w:r>
      <w:r>
        <w:rPr>
          <w:rFonts w:asciiTheme="minorHAnsi" w:hAnsiTheme="minorHAnsi" w:cstheme="minorHAnsi"/>
          <w:b/>
          <w:bCs/>
        </w:rPr>
        <w:t>ieho</w:t>
      </w:r>
      <w:r w:rsidRPr="00D64C55">
        <w:rPr>
          <w:rFonts w:asciiTheme="minorHAnsi" w:hAnsiTheme="minorHAnsi" w:cstheme="minorHAnsi"/>
          <w:b/>
          <w:bCs/>
        </w:rPr>
        <w:t xml:space="preserve"> konan</w:t>
      </w:r>
      <w:r>
        <w:rPr>
          <w:rFonts w:asciiTheme="minorHAnsi" w:hAnsiTheme="minorHAnsi" w:cstheme="minorHAnsi"/>
          <w:b/>
          <w:bCs/>
        </w:rPr>
        <w:t>ia</w:t>
      </w:r>
      <w:r w:rsidRPr="00D64C55">
        <w:rPr>
          <w:rFonts w:asciiTheme="minorHAnsi" w:hAnsiTheme="minorHAnsi" w:cstheme="minorHAnsi"/>
          <w:b/>
          <w:bCs/>
        </w:rPr>
        <w:t xml:space="preserve">: </w:t>
      </w:r>
    </w:p>
    <w:p w14:paraId="7C7CB6D3" w14:textId="6D8B2A65" w:rsidR="00316304" w:rsidRPr="00BF7207" w:rsidRDefault="00316304" w:rsidP="00316304">
      <w:pPr>
        <w:spacing w:after="0" w:line="240" w:lineRule="auto"/>
        <w:jc w:val="both"/>
        <w:rPr>
          <w:rFonts w:asciiTheme="minorHAnsi" w:hAnsiTheme="minorHAnsi" w:cstheme="minorHAnsi"/>
          <w:i/>
          <w:iCs/>
        </w:rPr>
      </w:pPr>
      <w:r w:rsidRPr="00D64C55">
        <w:rPr>
          <w:rFonts w:asciiTheme="minorHAnsi" w:hAnsiTheme="minorHAnsi" w:cstheme="minorHAnsi"/>
        </w:rPr>
        <w:t xml:space="preserve">Pre navrhovanú činnosť </w:t>
      </w:r>
      <w:r w:rsidRPr="007C7B68">
        <w:rPr>
          <w:rFonts w:asciiTheme="minorHAnsi" w:hAnsiTheme="minorHAnsi" w:cstheme="minorHAnsi"/>
          <w:highlight w:val="yellow"/>
        </w:rPr>
        <w:t>bolo</w:t>
      </w:r>
      <w:r w:rsidRPr="00D64C55">
        <w:rPr>
          <w:rFonts w:asciiTheme="minorHAnsi" w:hAnsiTheme="minorHAnsi" w:cstheme="minorHAnsi"/>
        </w:rPr>
        <w:t xml:space="preserve"> </w:t>
      </w:r>
      <w:r w:rsidRPr="007C7B68">
        <w:rPr>
          <w:rFonts w:asciiTheme="minorHAnsi" w:hAnsiTheme="minorHAnsi" w:cstheme="minorHAnsi"/>
          <w:i/>
          <w:iCs/>
          <w:highlight w:val="cyan"/>
        </w:rPr>
        <w:t>(nebolo)</w:t>
      </w:r>
      <w:r w:rsidRPr="007C7B68">
        <w:rPr>
          <w:rFonts w:asciiTheme="minorHAnsi" w:hAnsiTheme="minorHAnsi" w:cstheme="minorHAnsi"/>
          <w:i/>
          <w:iCs/>
        </w:rPr>
        <w:t xml:space="preserve"> </w:t>
      </w:r>
      <w:r w:rsidRPr="00D64C55">
        <w:rPr>
          <w:rFonts w:asciiTheme="minorHAnsi" w:hAnsiTheme="minorHAnsi" w:cstheme="minorHAnsi"/>
        </w:rPr>
        <w:t>vedené zisťovacie</w:t>
      </w:r>
      <w:r>
        <w:rPr>
          <w:rFonts w:asciiTheme="minorHAnsi" w:hAnsiTheme="minorHAnsi" w:cstheme="minorHAnsi"/>
        </w:rPr>
        <w:t xml:space="preserve"> </w:t>
      </w:r>
      <w:r w:rsidRPr="00D64C55">
        <w:rPr>
          <w:rFonts w:asciiTheme="minorHAnsi" w:hAnsiTheme="minorHAnsi" w:cstheme="minorHAnsi"/>
        </w:rPr>
        <w:t>konanie podľa zákona č. 24/2006 Z.</w:t>
      </w:r>
      <w:r>
        <w:rPr>
          <w:rFonts w:asciiTheme="minorHAnsi" w:hAnsiTheme="minorHAnsi" w:cstheme="minorHAnsi"/>
        </w:rPr>
        <w:t xml:space="preserve"> </w:t>
      </w:r>
      <w:r w:rsidRPr="00D64C55">
        <w:rPr>
          <w:rFonts w:asciiTheme="minorHAnsi" w:hAnsiTheme="minorHAnsi" w:cstheme="minorHAnsi"/>
        </w:rPr>
        <w:t xml:space="preserve">z. o posudzovaní vplyvov na životné prostredie a o zmene a doplnení niektorých zákonov v znení neskorších predpisov. </w:t>
      </w:r>
      <w:r w:rsidRPr="007C7B68">
        <w:rPr>
          <w:rFonts w:asciiTheme="minorHAnsi" w:hAnsiTheme="minorHAnsi" w:cstheme="minorHAnsi"/>
          <w:highlight w:val="yellow"/>
        </w:rPr>
        <w:t xml:space="preserve">Okresný úrad Košice – okolie, odbor XXX vydal v procese posudzovania vplyvov na životné prostredie rozhodnutie č. </w:t>
      </w:r>
      <w:r>
        <w:rPr>
          <w:rFonts w:asciiTheme="minorHAnsi" w:hAnsiTheme="minorHAnsi" w:cstheme="minorHAnsi"/>
          <w:highlight w:val="yellow"/>
        </w:rPr>
        <w:t>XXX</w:t>
      </w:r>
      <w:r w:rsidRPr="007C7B68">
        <w:rPr>
          <w:rFonts w:asciiTheme="minorHAnsi" w:hAnsiTheme="minorHAnsi" w:cstheme="minorHAnsi"/>
          <w:highlight w:val="yellow"/>
        </w:rPr>
        <w:t xml:space="preserve"> zo dňa </w:t>
      </w:r>
      <w:r>
        <w:rPr>
          <w:rFonts w:asciiTheme="minorHAnsi" w:hAnsiTheme="minorHAnsi" w:cstheme="minorHAnsi"/>
          <w:highlight w:val="yellow"/>
        </w:rPr>
        <w:t>DD. MM. YYYY</w:t>
      </w:r>
      <w:r w:rsidRPr="007C7B68">
        <w:rPr>
          <w:rFonts w:asciiTheme="minorHAnsi" w:hAnsiTheme="minorHAnsi" w:cstheme="minorHAnsi"/>
          <w:highlight w:val="yellow"/>
        </w:rPr>
        <w:t xml:space="preserve">, právoplatné dňa </w:t>
      </w:r>
      <w:r>
        <w:rPr>
          <w:rFonts w:asciiTheme="minorHAnsi" w:hAnsiTheme="minorHAnsi" w:cstheme="minorHAnsi"/>
          <w:highlight w:val="yellow"/>
        </w:rPr>
        <w:t>DD. MM. YYYY</w:t>
      </w:r>
      <w:r w:rsidRPr="007C7B68">
        <w:rPr>
          <w:rFonts w:asciiTheme="minorHAnsi" w:hAnsiTheme="minorHAnsi" w:cstheme="minorHAnsi"/>
          <w:highlight w:val="yellow"/>
        </w:rPr>
        <w:t>, z ktorého vyplýva, že navrhovaná činnosť sa nebude ďalej posudzovať.</w:t>
      </w:r>
      <w:r w:rsidRPr="00350FF6">
        <w:rPr>
          <w:rFonts w:asciiTheme="minorHAnsi" w:hAnsiTheme="minorHAnsi" w:cstheme="minorHAnsi"/>
        </w:rPr>
        <w:t xml:space="preserve">  </w:t>
      </w:r>
      <w:r w:rsidRPr="00BF7207">
        <w:rPr>
          <w:rFonts w:asciiTheme="minorHAnsi" w:hAnsiTheme="minorHAnsi" w:cstheme="minorHAnsi"/>
          <w:i/>
          <w:iCs/>
          <w:highlight w:val="cyan"/>
        </w:rPr>
        <w:t>V prípade, ak boli určené</w:t>
      </w:r>
      <w:r w:rsidR="00285640">
        <w:rPr>
          <w:rFonts w:asciiTheme="minorHAnsi" w:hAnsiTheme="minorHAnsi" w:cstheme="minorHAnsi"/>
          <w:i/>
          <w:iCs/>
          <w:highlight w:val="cyan"/>
        </w:rPr>
        <w:t>,</w:t>
      </w:r>
      <w:r>
        <w:rPr>
          <w:rFonts w:asciiTheme="minorHAnsi" w:hAnsiTheme="minorHAnsi" w:cstheme="minorHAnsi"/>
          <w:i/>
          <w:iCs/>
          <w:highlight w:val="cyan"/>
        </w:rPr>
        <w:t xml:space="preserve"> uviesť </w:t>
      </w:r>
      <w:r w:rsidRPr="00BF7207">
        <w:rPr>
          <w:rFonts w:asciiTheme="minorHAnsi" w:hAnsiTheme="minorHAnsi" w:cstheme="minorHAnsi"/>
          <w:i/>
          <w:iCs/>
          <w:highlight w:val="cyan"/>
        </w:rPr>
        <w:t>podmienky, ktoré určil príslušný orgán v rozhodnutí zo zisťovacieho konania</w:t>
      </w:r>
      <w:r w:rsidR="00D8134E">
        <w:rPr>
          <w:rFonts w:asciiTheme="minorHAnsi" w:hAnsiTheme="minorHAnsi" w:cstheme="minorHAnsi"/>
          <w:i/>
          <w:iCs/>
          <w:highlight w:val="cyan"/>
        </w:rPr>
        <w:t>,</w:t>
      </w:r>
      <w:r w:rsidRPr="00BF7207">
        <w:rPr>
          <w:rFonts w:asciiTheme="minorHAnsi" w:hAnsiTheme="minorHAnsi" w:cstheme="minorHAnsi"/>
          <w:i/>
          <w:iCs/>
          <w:highlight w:val="cyan"/>
        </w:rPr>
        <w:t xml:space="preserve"> v záväznom stanovisku zo zisťovacieho konania alebo v záverečnom stanovisku, alebo spôsob, akým sa s uvedenými podmienkami stavebník v rámci prípravy dokumentácie vysporiadal</w:t>
      </w:r>
      <w:r>
        <w:rPr>
          <w:rFonts w:asciiTheme="minorHAnsi" w:hAnsiTheme="minorHAnsi" w:cstheme="minorHAnsi"/>
          <w:i/>
          <w:iCs/>
        </w:rPr>
        <w:t>.</w:t>
      </w:r>
    </w:p>
    <w:p w14:paraId="577EADB8" w14:textId="77777777" w:rsidR="00316304" w:rsidRDefault="00316304" w:rsidP="00316304">
      <w:pPr>
        <w:spacing w:after="0" w:line="240" w:lineRule="auto"/>
        <w:jc w:val="both"/>
        <w:rPr>
          <w:b/>
          <w:lang w:eastAsia="en-US"/>
        </w:rPr>
      </w:pPr>
    </w:p>
    <w:p w14:paraId="31DB496E" w14:textId="77777777" w:rsidR="00316304" w:rsidRPr="00EA3033" w:rsidRDefault="00316304" w:rsidP="00316304">
      <w:pPr>
        <w:spacing w:after="0" w:line="276" w:lineRule="auto"/>
        <w:jc w:val="both"/>
        <w:rPr>
          <w:rFonts w:cs="Calibri"/>
          <w:b/>
          <w:bCs/>
          <w:iCs/>
        </w:rPr>
      </w:pPr>
      <w:r w:rsidRPr="00EA3033">
        <w:rPr>
          <w:rFonts w:cs="Calibri"/>
          <w:b/>
          <w:bCs/>
          <w:iCs/>
        </w:rPr>
        <w:t>Zoznam záväzných stanovísk a</w:t>
      </w:r>
      <w:r>
        <w:rPr>
          <w:rFonts w:cs="Calibri"/>
          <w:b/>
          <w:bCs/>
          <w:iCs/>
        </w:rPr>
        <w:t xml:space="preserve">  </w:t>
      </w:r>
      <w:r w:rsidRPr="00EA3033">
        <w:rPr>
          <w:rFonts w:cs="Calibri"/>
          <w:b/>
          <w:bCs/>
          <w:iCs/>
        </w:rPr>
        <w:t xml:space="preserve">záväzných vyjadrení uplatnených </w:t>
      </w:r>
      <w:r>
        <w:rPr>
          <w:rFonts w:cs="Calibri"/>
          <w:b/>
          <w:bCs/>
          <w:iCs/>
        </w:rPr>
        <w:t>v konaní</w:t>
      </w:r>
      <w:r w:rsidRPr="00EA3033">
        <w:rPr>
          <w:rFonts w:cs="Calibri"/>
          <w:b/>
          <w:bCs/>
          <w:iCs/>
        </w:rPr>
        <w:t>:</w:t>
      </w:r>
    </w:p>
    <w:p w14:paraId="449CD5C8" w14:textId="77777777" w:rsidR="00316304" w:rsidRPr="00EA3033" w:rsidRDefault="00316304" w:rsidP="00316304">
      <w:pPr>
        <w:spacing w:after="0" w:line="276" w:lineRule="auto"/>
        <w:jc w:val="both"/>
        <w:rPr>
          <w:rFonts w:cs="Calibri"/>
          <w:iCs/>
          <w:highlight w:val="yellow"/>
        </w:rPr>
      </w:pPr>
      <w:r>
        <w:rPr>
          <w:rFonts w:cs="Calibri"/>
          <w:iCs/>
          <w:highlight w:val="yellow"/>
        </w:rPr>
        <w:t xml:space="preserve">- </w:t>
      </w:r>
      <w:r w:rsidRPr="00EA3033">
        <w:rPr>
          <w:rFonts w:cs="Calibri"/>
          <w:iCs/>
          <w:highlight w:val="yellow"/>
        </w:rPr>
        <w:t>Okresn</w:t>
      </w:r>
      <w:r>
        <w:rPr>
          <w:rFonts w:cs="Calibri"/>
          <w:iCs/>
          <w:highlight w:val="yellow"/>
        </w:rPr>
        <w:t xml:space="preserve">ý </w:t>
      </w:r>
      <w:r w:rsidRPr="00EA3033">
        <w:rPr>
          <w:rFonts w:cs="Calibri"/>
          <w:iCs/>
          <w:highlight w:val="yellow"/>
        </w:rPr>
        <w:t xml:space="preserve">úrad Košice – okolie, odbor </w:t>
      </w:r>
      <w:r>
        <w:rPr>
          <w:rFonts w:cs="Calibri"/>
          <w:iCs/>
          <w:highlight w:val="yellow"/>
        </w:rPr>
        <w:t>XXX</w:t>
      </w:r>
      <w:r w:rsidRPr="00EA3033">
        <w:rPr>
          <w:rFonts w:cs="Calibri"/>
          <w:iCs/>
          <w:highlight w:val="yellow"/>
        </w:rPr>
        <w:t xml:space="preserve">, </w:t>
      </w:r>
      <w:r>
        <w:rPr>
          <w:rFonts w:cs="Calibri"/>
          <w:iCs/>
          <w:highlight w:val="yellow"/>
        </w:rPr>
        <w:t>oddelenie XXX</w:t>
      </w:r>
      <w:r w:rsidRPr="00EA3033">
        <w:rPr>
          <w:rFonts w:cs="Calibri"/>
          <w:iCs/>
          <w:highlight w:val="yellow"/>
        </w:rPr>
        <w:t xml:space="preserve">, č. </w:t>
      </w:r>
      <w:r>
        <w:rPr>
          <w:rFonts w:cs="Calibri"/>
          <w:iCs/>
          <w:highlight w:val="yellow"/>
        </w:rPr>
        <w:t>XXX</w:t>
      </w:r>
      <w:r w:rsidRPr="00EA3033">
        <w:rPr>
          <w:rFonts w:cs="Calibri"/>
          <w:iCs/>
          <w:highlight w:val="yellow"/>
        </w:rPr>
        <w:t xml:space="preserve"> zo dňa </w:t>
      </w:r>
      <w:r>
        <w:rPr>
          <w:rFonts w:cs="Calibri"/>
          <w:iCs/>
          <w:highlight w:val="yellow"/>
        </w:rPr>
        <w:t>DD. MM. YYYY,</w:t>
      </w:r>
    </w:p>
    <w:p w14:paraId="4FC224CF" w14:textId="77777777" w:rsidR="00316304" w:rsidRDefault="00316304" w:rsidP="00316304">
      <w:pPr>
        <w:spacing w:after="0" w:line="276" w:lineRule="auto"/>
        <w:jc w:val="both"/>
        <w:rPr>
          <w:rFonts w:cs="Calibri"/>
          <w:iCs/>
          <w:highlight w:val="yellow"/>
        </w:rPr>
      </w:pPr>
      <w:r w:rsidRPr="00EA3033">
        <w:rPr>
          <w:rFonts w:cs="Calibri"/>
          <w:iCs/>
          <w:highlight w:val="yellow"/>
        </w:rPr>
        <w:lastRenderedPageBreak/>
        <w:t xml:space="preserve">- </w:t>
      </w:r>
      <w:r>
        <w:rPr>
          <w:rFonts w:cs="Calibri"/>
          <w:iCs/>
          <w:highlight w:val="yellow"/>
        </w:rPr>
        <w:t xml:space="preserve">Krajský pamiatkový úrad, XXXX, </w:t>
      </w:r>
      <w:r w:rsidRPr="00EA3033">
        <w:rPr>
          <w:rFonts w:cs="Calibri"/>
          <w:iCs/>
          <w:highlight w:val="yellow"/>
        </w:rPr>
        <w:t xml:space="preserve">zo dňa </w:t>
      </w:r>
      <w:r>
        <w:rPr>
          <w:rFonts w:cs="Calibri"/>
          <w:iCs/>
          <w:highlight w:val="yellow"/>
        </w:rPr>
        <w:t>DD. MM. YYYY....</w:t>
      </w:r>
    </w:p>
    <w:p w14:paraId="660AFA28" w14:textId="77777777" w:rsidR="00316304" w:rsidRDefault="00316304" w:rsidP="00316304">
      <w:pPr>
        <w:spacing w:after="0" w:line="276" w:lineRule="auto"/>
        <w:jc w:val="both"/>
        <w:rPr>
          <w:rFonts w:cs="Calibri"/>
          <w:b/>
          <w:bCs/>
          <w:iCs/>
        </w:rPr>
      </w:pPr>
    </w:p>
    <w:p w14:paraId="4E2BAC05" w14:textId="77777777" w:rsidR="00316304" w:rsidRDefault="00316304" w:rsidP="00316304">
      <w:pPr>
        <w:spacing w:after="0" w:line="276" w:lineRule="auto"/>
        <w:jc w:val="both"/>
        <w:rPr>
          <w:rFonts w:cs="Calibri"/>
          <w:b/>
          <w:bCs/>
          <w:iCs/>
        </w:rPr>
      </w:pPr>
      <w:r>
        <w:rPr>
          <w:rFonts w:cs="Calibri"/>
          <w:b/>
          <w:bCs/>
          <w:iCs/>
        </w:rPr>
        <w:t>Podmienky pre uskutočnenie stavby</w:t>
      </w:r>
      <w:r w:rsidRPr="00EA3033">
        <w:rPr>
          <w:rFonts w:cs="Calibri"/>
          <w:b/>
          <w:bCs/>
          <w:iCs/>
        </w:rPr>
        <w:t>:</w:t>
      </w:r>
    </w:p>
    <w:p w14:paraId="7C730D56" w14:textId="77777777" w:rsidR="00316304" w:rsidRDefault="00316304" w:rsidP="00316304">
      <w:pPr>
        <w:pStyle w:val="Odsekzoznamu"/>
        <w:numPr>
          <w:ilvl w:val="0"/>
          <w:numId w:val="7"/>
        </w:numPr>
        <w:spacing w:line="276" w:lineRule="auto"/>
        <w:jc w:val="both"/>
        <w:rPr>
          <w:rFonts w:cs="Calibri"/>
          <w:i/>
          <w:highlight w:val="cyan"/>
        </w:rPr>
      </w:pPr>
      <w:r w:rsidRPr="005845B1">
        <w:rPr>
          <w:rFonts w:cs="Calibri"/>
          <w:i/>
          <w:highlight w:val="cyan"/>
        </w:rPr>
        <w:t xml:space="preserve">Uviesť podmienky </w:t>
      </w:r>
      <w:r w:rsidRPr="0027091B">
        <w:rPr>
          <w:rFonts w:cs="Calibri"/>
          <w:i/>
          <w:highlight w:val="cyan"/>
        </w:rPr>
        <w:t>podľa § 60 ods. 1 Stavebného zákona</w:t>
      </w:r>
      <w:r w:rsidRPr="005845B1">
        <w:rPr>
          <w:rFonts w:cs="Calibri"/>
          <w:i/>
          <w:highlight w:val="cyan"/>
        </w:rPr>
        <w:t xml:space="preserve"> týkajúce sa stavby</w:t>
      </w:r>
      <w:r>
        <w:rPr>
          <w:rFonts w:cs="Calibri"/>
          <w:i/>
          <w:highlight w:val="cyan"/>
        </w:rPr>
        <w:t>....</w:t>
      </w:r>
    </w:p>
    <w:p w14:paraId="64D38E0E" w14:textId="77777777" w:rsidR="00316304" w:rsidRDefault="00316304" w:rsidP="00316304">
      <w:pPr>
        <w:pStyle w:val="Odsekzoznamu"/>
        <w:numPr>
          <w:ilvl w:val="0"/>
          <w:numId w:val="7"/>
        </w:numPr>
        <w:spacing w:line="276" w:lineRule="auto"/>
        <w:jc w:val="both"/>
        <w:rPr>
          <w:rFonts w:cs="Calibri"/>
          <w:i/>
          <w:highlight w:val="cyan"/>
        </w:rPr>
      </w:pPr>
      <w:r>
        <w:rPr>
          <w:rFonts w:cs="Calibri"/>
          <w:i/>
          <w:highlight w:val="cyan"/>
        </w:rPr>
        <w:t>......</w:t>
      </w:r>
    </w:p>
    <w:p w14:paraId="22FDABFE" w14:textId="77777777" w:rsidR="00316304" w:rsidRPr="005845B1" w:rsidRDefault="00316304" w:rsidP="00316304">
      <w:pPr>
        <w:pStyle w:val="Odsekzoznamu"/>
        <w:numPr>
          <w:ilvl w:val="0"/>
          <w:numId w:val="7"/>
        </w:numPr>
        <w:spacing w:line="276" w:lineRule="auto"/>
        <w:jc w:val="both"/>
        <w:rPr>
          <w:rFonts w:cs="Calibri"/>
          <w:i/>
          <w:highlight w:val="cyan"/>
        </w:rPr>
      </w:pPr>
      <w:r>
        <w:rPr>
          <w:rFonts w:cs="Calibri"/>
          <w:i/>
          <w:highlight w:val="cyan"/>
        </w:rPr>
        <w:t>......</w:t>
      </w:r>
    </w:p>
    <w:p w14:paraId="78BC013E" w14:textId="77777777" w:rsidR="00316304" w:rsidRPr="00600224" w:rsidRDefault="00316304" w:rsidP="00316304">
      <w:pPr>
        <w:pStyle w:val="Odsekzoznamu"/>
        <w:numPr>
          <w:ilvl w:val="0"/>
          <w:numId w:val="7"/>
        </w:numPr>
        <w:spacing w:line="276" w:lineRule="auto"/>
        <w:jc w:val="both"/>
        <w:rPr>
          <w:rFonts w:cs="Calibri"/>
          <w:iCs/>
        </w:rPr>
      </w:pPr>
      <w:r w:rsidRPr="00600224">
        <w:rPr>
          <w:rFonts w:cs="Calibri"/>
          <w:iCs/>
        </w:rPr>
        <w:t xml:space="preserve">Stavebník je pri uskutočňovaní stavby povinný dodržať </w:t>
      </w:r>
      <w:r w:rsidRPr="00BA0A58">
        <w:rPr>
          <w:rFonts w:cs="Calibri"/>
          <w:iCs/>
        </w:rPr>
        <w:t>požiadavky dotknutých orgánov uplatnené v záväzných stanoviskách, ak nie sú určené správnymi rozhodnutiami a požiadavky uplatnené vo vyjadreniach dotknutých právnických osôb</w:t>
      </w:r>
      <w:r>
        <w:rPr>
          <w:rFonts w:cs="Calibri"/>
          <w:iCs/>
        </w:rPr>
        <w:t>:</w:t>
      </w:r>
      <w:r w:rsidRPr="00600224">
        <w:rPr>
          <w:rFonts w:cs="Calibri"/>
          <w:iCs/>
        </w:rPr>
        <w:t xml:space="preserve"> </w:t>
      </w:r>
    </w:p>
    <w:p w14:paraId="5F889CC9" w14:textId="77777777" w:rsidR="00316304" w:rsidRPr="00EA3033" w:rsidRDefault="00316304" w:rsidP="00316304">
      <w:pPr>
        <w:spacing w:after="0" w:line="276" w:lineRule="auto"/>
        <w:jc w:val="both"/>
        <w:rPr>
          <w:rFonts w:cs="Calibri"/>
          <w:b/>
          <w:bCs/>
          <w:iCs/>
        </w:rPr>
      </w:pPr>
    </w:p>
    <w:p w14:paraId="16F3AF34" w14:textId="77777777" w:rsidR="00316304" w:rsidRDefault="00316304" w:rsidP="00316304">
      <w:pPr>
        <w:pStyle w:val="Odsekzoznamu"/>
        <w:numPr>
          <w:ilvl w:val="0"/>
          <w:numId w:val="8"/>
        </w:numPr>
        <w:spacing w:line="276" w:lineRule="auto"/>
        <w:jc w:val="both"/>
        <w:rPr>
          <w:rFonts w:cs="Calibri"/>
          <w:b/>
          <w:bCs/>
          <w:iCs/>
        </w:rPr>
      </w:pPr>
      <w:r w:rsidRPr="00E114A1">
        <w:rPr>
          <w:rFonts w:cs="Calibri"/>
          <w:b/>
          <w:bCs/>
          <w:iCs/>
          <w:highlight w:val="yellow"/>
        </w:rPr>
        <w:t>Okresný úrad</w:t>
      </w:r>
      <w:r w:rsidRPr="00A86056">
        <w:rPr>
          <w:rFonts w:cs="Calibri"/>
          <w:b/>
          <w:bCs/>
          <w:iCs/>
        </w:rPr>
        <w:t xml:space="preserve"> </w:t>
      </w:r>
      <w:r w:rsidRPr="00A86056">
        <w:rPr>
          <w:rFonts w:cs="Calibri"/>
          <w:b/>
          <w:bCs/>
          <w:iCs/>
          <w:highlight w:val="yellow"/>
        </w:rPr>
        <w:t>Mesto</w:t>
      </w:r>
      <w:r w:rsidRPr="004815E5">
        <w:rPr>
          <w:rFonts w:cs="Calibri"/>
          <w:b/>
          <w:bCs/>
          <w:iCs/>
          <w:highlight w:val="yellow"/>
        </w:rPr>
        <w:t>, odbor XXX, odd. YYY, orgán ZZZ, č. XXX zo dňa DD. MM. YYYY:</w:t>
      </w:r>
    </w:p>
    <w:p w14:paraId="1D950BC0" w14:textId="77777777" w:rsidR="00316304" w:rsidRPr="00784A12" w:rsidRDefault="00316304" w:rsidP="00316304">
      <w:pPr>
        <w:pStyle w:val="Odsekzoznamu"/>
        <w:numPr>
          <w:ilvl w:val="0"/>
          <w:numId w:val="9"/>
        </w:numPr>
        <w:spacing w:line="276" w:lineRule="auto"/>
        <w:jc w:val="both"/>
        <w:rPr>
          <w:rFonts w:cs="Calibri"/>
          <w:b/>
          <w:bCs/>
          <w:i/>
          <w:highlight w:val="cyan"/>
        </w:rPr>
      </w:pPr>
      <w:r w:rsidRPr="00784A12">
        <w:rPr>
          <w:rFonts w:cs="Calibri"/>
          <w:i/>
          <w:highlight w:val="cyan"/>
        </w:rPr>
        <w:t>Uviesť podmienky</w:t>
      </w:r>
    </w:p>
    <w:p w14:paraId="79F07E84" w14:textId="77777777" w:rsidR="00316304" w:rsidRPr="00784A12" w:rsidRDefault="00316304" w:rsidP="00316304">
      <w:pPr>
        <w:pStyle w:val="Odsekzoznamu"/>
        <w:numPr>
          <w:ilvl w:val="0"/>
          <w:numId w:val="9"/>
        </w:numPr>
        <w:spacing w:line="276" w:lineRule="auto"/>
        <w:jc w:val="both"/>
        <w:rPr>
          <w:rFonts w:cs="Calibri"/>
          <w:b/>
          <w:bCs/>
          <w:i/>
          <w:highlight w:val="cyan"/>
        </w:rPr>
      </w:pPr>
      <w:r w:rsidRPr="00784A12">
        <w:rPr>
          <w:rFonts w:cs="Calibri"/>
          <w:i/>
          <w:highlight w:val="cyan"/>
        </w:rPr>
        <w:t>Uviesť podmienky</w:t>
      </w:r>
    </w:p>
    <w:p w14:paraId="1A328FE2" w14:textId="77777777" w:rsidR="00316304" w:rsidRDefault="00316304" w:rsidP="00316304">
      <w:pPr>
        <w:pStyle w:val="Odsekzoznamu"/>
        <w:numPr>
          <w:ilvl w:val="0"/>
          <w:numId w:val="8"/>
        </w:numPr>
        <w:spacing w:line="276" w:lineRule="auto"/>
        <w:jc w:val="both"/>
        <w:rPr>
          <w:rFonts w:cs="Calibri"/>
          <w:b/>
          <w:bCs/>
          <w:iCs/>
        </w:rPr>
      </w:pPr>
      <w:r w:rsidRPr="00E114A1">
        <w:rPr>
          <w:rFonts w:cs="Calibri"/>
          <w:b/>
          <w:bCs/>
          <w:iCs/>
          <w:highlight w:val="yellow"/>
        </w:rPr>
        <w:t>Okresný úrad</w:t>
      </w:r>
      <w:r w:rsidRPr="00A86056">
        <w:rPr>
          <w:rFonts w:cs="Calibri"/>
          <w:b/>
          <w:bCs/>
          <w:iCs/>
        </w:rPr>
        <w:t xml:space="preserve"> </w:t>
      </w:r>
      <w:r w:rsidRPr="00A86056">
        <w:rPr>
          <w:rFonts w:cs="Calibri"/>
          <w:b/>
          <w:bCs/>
          <w:iCs/>
          <w:highlight w:val="yellow"/>
        </w:rPr>
        <w:t>Mesto</w:t>
      </w:r>
      <w:r w:rsidRPr="004815E5">
        <w:rPr>
          <w:rFonts w:cs="Calibri"/>
          <w:b/>
          <w:bCs/>
          <w:iCs/>
          <w:highlight w:val="yellow"/>
        </w:rPr>
        <w:t>, odbor XXX, odd. YYY, orgán ZZZ, č. XXX zo dňa DD. MM. YYYY:</w:t>
      </w:r>
    </w:p>
    <w:p w14:paraId="20C68361" w14:textId="77777777" w:rsidR="00316304" w:rsidRPr="00784A12" w:rsidRDefault="00316304" w:rsidP="00316304">
      <w:pPr>
        <w:pStyle w:val="Odsekzoznamu"/>
        <w:numPr>
          <w:ilvl w:val="0"/>
          <w:numId w:val="9"/>
        </w:numPr>
        <w:spacing w:line="276" w:lineRule="auto"/>
        <w:jc w:val="both"/>
        <w:rPr>
          <w:rFonts w:cs="Calibri"/>
          <w:b/>
          <w:bCs/>
          <w:i/>
          <w:highlight w:val="cyan"/>
        </w:rPr>
      </w:pPr>
      <w:r w:rsidRPr="00784A12">
        <w:rPr>
          <w:rFonts w:cs="Calibri"/>
          <w:i/>
          <w:highlight w:val="cyan"/>
        </w:rPr>
        <w:t>Uviesť podmienky</w:t>
      </w:r>
    </w:p>
    <w:p w14:paraId="7AAAF581" w14:textId="77777777" w:rsidR="00316304" w:rsidRPr="00784A12" w:rsidRDefault="00316304" w:rsidP="00316304">
      <w:pPr>
        <w:pStyle w:val="Odsekzoznamu"/>
        <w:numPr>
          <w:ilvl w:val="0"/>
          <w:numId w:val="9"/>
        </w:numPr>
        <w:spacing w:line="276" w:lineRule="auto"/>
        <w:jc w:val="both"/>
        <w:rPr>
          <w:rFonts w:cs="Calibri"/>
          <w:b/>
          <w:bCs/>
          <w:i/>
          <w:highlight w:val="cyan"/>
        </w:rPr>
      </w:pPr>
      <w:r w:rsidRPr="00784A12">
        <w:rPr>
          <w:rFonts w:cs="Calibri"/>
          <w:i/>
          <w:highlight w:val="cyan"/>
        </w:rPr>
        <w:t>Uviesť podmienky</w:t>
      </w:r>
      <w:r>
        <w:rPr>
          <w:rFonts w:cs="Calibri"/>
          <w:i/>
          <w:highlight w:val="cyan"/>
        </w:rPr>
        <w:t>...</w:t>
      </w:r>
    </w:p>
    <w:p w14:paraId="0B994AD4" w14:textId="77777777" w:rsidR="00316304" w:rsidRDefault="00316304" w:rsidP="00316304">
      <w:pPr>
        <w:pStyle w:val="Odsekzoznamu"/>
        <w:spacing w:line="276" w:lineRule="auto"/>
        <w:jc w:val="both"/>
        <w:rPr>
          <w:rFonts w:cs="Calibri"/>
          <w:b/>
          <w:bCs/>
          <w:iCs/>
        </w:rPr>
      </w:pPr>
    </w:p>
    <w:p w14:paraId="12D86F53" w14:textId="77777777" w:rsidR="00316304" w:rsidRPr="00421490" w:rsidRDefault="00316304" w:rsidP="00316304">
      <w:pPr>
        <w:spacing w:after="0" w:line="276" w:lineRule="auto"/>
        <w:jc w:val="both"/>
        <w:rPr>
          <w:b/>
          <w:bCs/>
        </w:rPr>
      </w:pPr>
      <w:r w:rsidRPr="00421490">
        <w:rPr>
          <w:b/>
          <w:bCs/>
        </w:rPr>
        <w:t>Námietky účastníkov konania:</w:t>
      </w:r>
    </w:p>
    <w:p w14:paraId="1433817F" w14:textId="1E057A30" w:rsidR="00316304" w:rsidRPr="00C6563E" w:rsidRDefault="00316304" w:rsidP="00316304">
      <w:pPr>
        <w:spacing w:after="0" w:line="276" w:lineRule="auto"/>
        <w:jc w:val="both"/>
        <w:rPr>
          <w:i/>
          <w:iCs/>
        </w:rPr>
      </w:pPr>
      <w:r>
        <w:t xml:space="preserve">V zákonom stanovenej lehote </w:t>
      </w:r>
      <w:r w:rsidRPr="00535BD5">
        <w:rPr>
          <w:highlight w:val="yellow"/>
        </w:rPr>
        <w:t>boli</w:t>
      </w:r>
      <w:r>
        <w:t xml:space="preserve"> </w:t>
      </w:r>
      <w:r w:rsidRPr="00535BD5">
        <w:rPr>
          <w:i/>
          <w:iCs/>
          <w:highlight w:val="cyan"/>
        </w:rPr>
        <w:t>(neboli)</w:t>
      </w:r>
      <w:r>
        <w:t xml:space="preserve"> uplatnené námietky účastníkov konania.</w:t>
      </w:r>
      <w:r w:rsidR="00C6563E">
        <w:t xml:space="preserve"> </w:t>
      </w:r>
      <w:r w:rsidR="00C6563E" w:rsidRPr="00C6563E">
        <w:rPr>
          <w:i/>
          <w:iCs/>
          <w:highlight w:val="cyan"/>
        </w:rPr>
        <w:t>(Ak boli, uviesť aké...)</w:t>
      </w:r>
    </w:p>
    <w:p w14:paraId="16FB9D69" w14:textId="77777777" w:rsidR="00316304" w:rsidRDefault="00316304" w:rsidP="00316304">
      <w:pPr>
        <w:spacing w:after="0" w:line="276" w:lineRule="auto"/>
        <w:jc w:val="both"/>
        <w:rPr>
          <w:rFonts w:cs="Calibri"/>
          <w:b/>
          <w:bCs/>
          <w:iCs/>
        </w:rPr>
      </w:pPr>
    </w:p>
    <w:p w14:paraId="4DD2886E" w14:textId="77777777" w:rsidR="00316304" w:rsidRPr="00EA3033" w:rsidRDefault="00316304" w:rsidP="00316304">
      <w:pPr>
        <w:spacing w:after="0" w:line="276" w:lineRule="auto"/>
        <w:jc w:val="both"/>
        <w:rPr>
          <w:rFonts w:cs="Calibri"/>
          <w:b/>
          <w:bCs/>
          <w:iCs/>
        </w:rPr>
      </w:pPr>
      <w:r w:rsidRPr="00EA3033">
        <w:rPr>
          <w:rFonts w:cs="Calibri"/>
          <w:b/>
          <w:bCs/>
          <w:iCs/>
        </w:rPr>
        <w:t xml:space="preserve">Lehota </w:t>
      </w:r>
      <w:r>
        <w:rPr>
          <w:rFonts w:cs="Calibri"/>
          <w:b/>
          <w:bCs/>
          <w:iCs/>
        </w:rPr>
        <w:t>platnosti rozhodnutia o stavebnom zámere</w:t>
      </w:r>
      <w:r w:rsidRPr="00EA3033">
        <w:rPr>
          <w:rFonts w:cs="Calibri"/>
          <w:b/>
          <w:bCs/>
          <w:iCs/>
        </w:rPr>
        <w:t>:</w:t>
      </w:r>
    </w:p>
    <w:p w14:paraId="20C8C226" w14:textId="77777777" w:rsidR="00316304" w:rsidRDefault="00316304" w:rsidP="00316304">
      <w:pPr>
        <w:spacing w:after="0" w:line="276" w:lineRule="auto"/>
        <w:jc w:val="both"/>
        <w:rPr>
          <w:rFonts w:cs="Calibri"/>
          <w:iCs/>
        </w:rPr>
      </w:pPr>
      <w:r>
        <w:rPr>
          <w:rFonts w:cs="Calibri"/>
          <w:iCs/>
        </w:rPr>
        <w:t xml:space="preserve">Podľa § 61 ods. 1 Stavebného zákona rozhodnutie o stavebnom zámere platí </w:t>
      </w:r>
      <w:r w:rsidRPr="000C7E1A">
        <w:rPr>
          <w:rFonts w:cs="Calibri"/>
          <w:iCs/>
          <w:highlight w:val="yellow"/>
        </w:rPr>
        <w:t>jeden rok</w:t>
      </w:r>
      <w:r>
        <w:rPr>
          <w:rFonts w:cs="Calibri"/>
          <w:iCs/>
        </w:rPr>
        <w:t xml:space="preserve"> </w:t>
      </w:r>
      <w:r w:rsidRPr="000C7E1A">
        <w:rPr>
          <w:rFonts w:cs="Calibri"/>
          <w:i/>
          <w:highlight w:val="cyan"/>
        </w:rPr>
        <w:t>(dva roky, tri roky)</w:t>
      </w:r>
      <w:r>
        <w:rPr>
          <w:rFonts w:cs="Calibri"/>
          <w:iCs/>
        </w:rPr>
        <w:t xml:space="preserve"> </w:t>
      </w:r>
      <w:r w:rsidRPr="00544B57">
        <w:rPr>
          <w:rFonts w:cs="Calibri"/>
          <w:iCs/>
        </w:rPr>
        <w:t>odo dňa, keď nadobudlo právoplatnosť, nestráca však platnosť, ak bola v týchto lehotách podaná žiadosť o overenie projektu</w:t>
      </w:r>
      <w:r>
        <w:rPr>
          <w:rFonts w:cs="Calibri"/>
          <w:iCs/>
        </w:rPr>
        <w:t xml:space="preserve"> stavby</w:t>
      </w:r>
      <w:r w:rsidRPr="00544B57">
        <w:rPr>
          <w:rFonts w:cs="Calibri"/>
          <w:iCs/>
        </w:rPr>
        <w:t>. Rozhodnutie o stavebnom zámere stráca platnosť dňom straty platnosti overovacej doložky.</w:t>
      </w:r>
      <w:r>
        <w:rPr>
          <w:rFonts w:cs="Calibri"/>
          <w:iCs/>
        </w:rPr>
        <w:t xml:space="preserve"> </w:t>
      </w:r>
      <w:r w:rsidRPr="003E2274">
        <w:rPr>
          <w:rFonts w:asciiTheme="minorHAnsi" w:hAnsiTheme="minorHAnsi" w:cstheme="minorHAnsi"/>
        </w:rPr>
        <w:t xml:space="preserve">Podľa § 61 ods. 4 stavebného zákona </w:t>
      </w:r>
      <w:r>
        <w:rPr>
          <w:rFonts w:asciiTheme="minorHAnsi" w:hAnsiTheme="minorHAnsi" w:cstheme="minorHAnsi"/>
        </w:rPr>
        <w:t>r</w:t>
      </w:r>
      <w:r w:rsidRPr="003E2274">
        <w:rPr>
          <w:rFonts w:asciiTheme="minorHAnsi" w:hAnsiTheme="minorHAnsi" w:cstheme="minorHAnsi"/>
        </w:rPr>
        <w:t>ozhodnutie o stavebnom zámere je záväzné aj pre právnych nástupcov účastníkov konania.</w:t>
      </w:r>
      <w:r>
        <w:rPr>
          <w:rFonts w:asciiTheme="minorHAnsi" w:hAnsiTheme="minorHAnsi" w:cstheme="minorHAnsi"/>
        </w:rPr>
        <w:t xml:space="preserve"> Podľa § 62 ods. 3 stavebného zákona možno l</w:t>
      </w:r>
      <w:r w:rsidRPr="000870D9">
        <w:rPr>
          <w:rFonts w:asciiTheme="minorHAnsi" w:hAnsiTheme="minorHAnsi" w:cstheme="minorHAnsi"/>
        </w:rPr>
        <w:t>ehotu platnosti rozhodnutia o stavebnom zámere predĺži</w:t>
      </w:r>
      <w:r>
        <w:rPr>
          <w:rFonts w:asciiTheme="minorHAnsi" w:hAnsiTheme="minorHAnsi" w:cstheme="minorHAnsi"/>
        </w:rPr>
        <w:t>ť</w:t>
      </w:r>
      <w:r w:rsidRPr="000870D9">
        <w:rPr>
          <w:rFonts w:asciiTheme="minorHAnsi" w:hAnsiTheme="minorHAnsi" w:cstheme="minorHAnsi"/>
        </w:rPr>
        <w:t xml:space="preserve"> na žiadosť stavebníka podanú pred jej uplynutím najviac o dva roky.</w:t>
      </w:r>
      <w:r>
        <w:rPr>
          <w:rFonts w:asciiTheme="minorHAnsi" w:hAnsiTheme="minorHAnsi" w:cstheme="minorHAnsi"/>
        </w:rPr>
        <w:t xml:space="preserve"> </w:t>
      </w:r>
    </w:p>
    <w:p w14:paraId="50CCEBA5" w14:textId="77777777" w:rsidR="00316304" w:rsidRDefault="00316304" w:rsidP="00316304">
      <w:pPr>
        <w:spacing w:after="0" w:line="276" w:lineRule="auto"/>
        <w:jc w:val="both"/>
      </w:pPr>
    </w:p>
    <w:p w14:paraId="6078E97D" w14:textId="77777777" w:rsidR="00316304" w:rsidRDefault="00316304" w:rsidP="00316304">
      <w:pPr>
        <w:spacing w:after="0" w:line="276" w:lineRule="auto"/>
        <w:jc w:val="both"/>
      </w:pPr>
      <w:r w:rsidRPr="002708BD">
        <w:rPr>
          <w:b/>
          <w:bCs/>
        </w:rPr>
        <w:t>Správny poplatok</w:t>
      </w:r>
      <w:r>
        <w:t>:</w:t>
      </w:r>
    </w:p>
    <w:p w14:paraId="19A2445E" w14:textId="77777777" w:rsidR="00316304" w:rsidRPr="0076487D" w:rsidRDefault="00316304" w:rsidP="00316304">
      <w:pPr>
        <w:spacing w:after="0" w:line="276" w:lineRule="auto"/>
        <w:jc w:val="both"/>
        <w:rPr>
          <w:rFonts w:cs="Calibri"/>
          <w:iCs/>
        </w:rPr>
      </w:pPr>
      <w:r>
        <w:t>Správny poplatok p</w:t>
      </w:r>
      <w:r w:rsidRPr="00BD1DB4">
        <w:t>odľa zákona č. 145/1995 Z. z. o správnych poplatko</w:t>
      </w:r>
      <w:r>
        <w:t>ch v znení neskorších predpisov</w:t>
      </w:r>
      <w:r w:rsidRPr="00BD1DB4">
        <w:t xml:space="preserve"> </w:t>
      </w:r>
      <w:r w:rsidRPr="00EA3033">
        <w:t xml:space="preserve">vo </w:t>
      </w:r>
      <w:r w:rsidRPr="00E03DC3">
        <w:rPr>
          <w:highlight w:val="yellow"/>
        </w:rPr>
        <w:t xml:space="preserve">výške </w:t>
      </w:r>
      <w:r>
        <w:rPr>
          <w:highlight w:val="yellow"/>
        </w:rPr>
        <w:t>XX</w:t>
      </w:r>
      <w:r w:rsidRPr="00E03DC3">
        <w:rPr>
          <w:highlight w:val="yellow"/>
        </w:rPr>
        <w:t>,- €</w:t>
      </w:r>
      <w:r w:rsidRPr="00EA3033">
        <w:t xml:space="preserve"> </w:t>
      </w:r>
      <w:r w:rsidRPr="001E459B">
        <w:t>bol zaplatený dňa</w:t>
      </w:r>
      <w:r w:rsidRPr="00EA3033">
        <w:t xml:space="preserve"> </w:t>
      </w:r>
      <w:r w:rsidRPr="002927D9">
        <w:rPr>
          <w:highlight w:val="yellow"/>
        </w:rPr>
        <w:t>DD. MM. YYYY.</w:t>
      </w:r>
    </w:p>
    <w:p w14:paraId="2D052102" w14:textId="60A1075F" w:rsidR="00144F57" w:rsidRPr="00EA3033" w:rsidRDefault="00144F57" w:rsidP="0003096B">
      <w:pPr>
        <w:pStyle w:val="Bezriadkovania"/>
        <w:ind w:left="2127" w:hanging="2127"/>
        <w:jc w:val="both"/>
      </w:pPr>
    </w:p>
    <w:p w14:paraId="491C9C05" w14:textId="3D030502" w:rsidR="0076487D" w:rsidRDefault="0015542C" w:rsidP="00863A6F">
      <w:pPr>
        <w:spacing w:after="0" w:line="276" w:lineRule="auto"/>
        <w:jc w:val="center"/>
        <w:rPr>
          <w:rFonts w:cs="Calibri"/>
          <w:b/>
          <w:bCs/>
          <w:iCs/>
        </w:rPr>
      </w:pPr>
      <w:r w:rsidRPr="0015542C">
        <w:rPr>
          <w:rFonts w:cs="Calibri"/>
          <w:b/>
          <w:bCs/>
          <w:iCs/>
        </w:rPr>
        <w:t>ODÔVODNENIE</w:t>
      </w:r>
    </w:p>
    <w:p w14:paraId="596A9CD2" w14:textId="77777777" w:rsidR="00863A6F" w:rsidRPr="0015542C" w:rsidRDefault="00863A6F" w:rsidP="00863A6F">
      <w:pPr>
        <w:spacing w:after="0" w:line="276" w:lineRule="auto"/>
        <w:jc w:val="center"/>
        <w:rPr>
          <w:rFonts w:cs="Calibri"/>
          <w:b/>
          <w:bCs/>
          <w:iCs/>
        </w:rPr>
      </w:pPr>
    </w:p>
    <w:p w14:paraId="25F95FB0" w14:textId="77777777" w:rsidR="007D6E84" w:rsidRPr="00EB0406" w:rsidRDefault="007D6E84" w:rsidP="007D6E84">
      <w:pPr>
        <w:spacing w:after="0" w:line="240" w:lineRule="auto"/>
        <w:jc w:val="both"/>
        <w:rPr>
          <w:rFonts w:asciiTheme="minorHAnsi" w:hAnsiTheme="minorHAnsi" w:cstheme="minorHAnsi"/>
        </w:rPr>
      </w:pPr>
      <w:r w:rsidRPr="006F45AB">
        <w:rPr>
          <w:rFonts w:asciiTheme="minorHAnsi" w:hAnsiTheme="minorHAnsi" w:cstheme="minorHAnsi"/>
          <w:i/>
          <w:iCs/>
          <w:highlight w:val="cyan"/>
        </w:rPr>
        <w:t>Uviesť podstatné okolnosti konania a odôvodnenie.....</w:t>
      </w:r>
    </w:p>
    <w:p w14:paraId="6D0256F5" w14:textId="77777777" w:rsidR="00863A6F" w:rsidRDefault="00863A6F" w:rsidP="00863A6F">
      <w:pPr>
        <w:spacing w:after="0"/>
        <w:jc w:val="both"/>
        <w:rPr>
          <w:rFonts w:asciiTheme="minorHAnsi" w:hAnsiTheme="minorHAnsi" w:cstheme="minorHAnsi"/>
          <w:i/>
          <w:iCs/>
          <w:highlight w:val="cyan"/>
        </w:rPr>
      </w:pPr>
    </w:p>
    <w:p w14:paraId="1567CBA5" w14:textId="3F20EBC9" w:rsidR="007D6E84" w:rsidRPr="008232C1" w:rsidRDefault="007D6E84" w:rsidP="007D6E84">
      <w:pPr>
        <w:jc w:val="both"/>
        <w:rPr>
          <w:rFonts w:asciiTheme="minorHAnsi" w:hAnsiTheme="minorHAnsi" w:cstheme="minorHAnsi"/>
          <w:i/>
          <w:iCs/>
        </w:rPr>
      </w:pPr>
      <w:r>
        <w:rPr>
          <w:rFonts w:asciiTheme="minorHAnsi" w:hAnsiTheme="minorHAnsi" w:cstheme="minorHAnsi"/>
          <w:i/>
          <w:iCs/>
          <w:highlight w:val="cyan"/>
        </w:rPr>
        <w:t>...</w:t>
      </w:r>
      <w:r w:rsidRPr="008232C1">
        <w:rPr>
          <w:rFonts w:asciiTheme="minorHAnsi" w:hAnsiTheme="minorHAnsi" w:cstheme="minorHAnsi"/>
          <w:i/>
          <w:iCs/>
          <w:highlight w:val="cyan"/>
        </w:rPr>
        <w:t>V závere uviesť.....</w:t>
      </w:r>
    </w:p>
    <w:p w14:paraId="6FC38A4E" w14:textId="77777777" w:rsidR="007A640C" w:rsidRPr="00591ACE" w:rsidRDefault="007A640C" w:rsidP="007A640C">
      <w:pPr>
        <w:ind w:firstLine="709"/>
        <w:jc w:val="both"/>
        <w:rPr>
          <w:rFonts w:asciiTheme="minorHAnsi" w:hAnsiTheme="minorHAnsi" w:cstheme="minorHAnsi"/>
          <w:b/>
          <w:bCs/>
        </w:rPr>
      </w:pPr>
      <w:r>
        <w:rPr>
          <w:rFonts w:asciiTheme="minorHAnsi" w:hAnsiTheme="minorHAnsi" w:cstheme="minorHAnsi"/>
          <w:b/>
          <w:bCs/>
        </w:rPr>
        <w:t>R</w:t>
      </w:r>
      <w:r w:rsidRPr="00FD4116">
        <w:rPr>
          <w:rFonts w:asciiTheme="minorHAnsi" w:hAnsiTheme="minorHAnsi" w:cstheme="minorHAnsi"/>
          <w:b/>
          <w:bCs/>
        </w:rPr>
        <w:t>ozhodnutie o stavebnom zámere nie je dokladom na samotnú realizáciu stavby. Stavebník je povinný pre realizáciu stavby požiadať stavebný úrad o overenie projektu stavby podľa</w:t>
      </w:r>
      <w:r>
        <w:rPr>
          <w:rFonts w:asciiTheme="minorHAnsi" w:hAnsiTheme="minorHAnsi" w:cstheme="minorHAnsi"/>
          <w:b/>
          <w:bCs/>
        </w:rPr>
        <w:t xml:space="preserve"> </w:t>
      </w:r>
      <w:r w:rsidRPr="00FD4116">
        <w:rPr>
          <w:rFonts w:asciiTheme="minorHAnsi" w:hAnsiTheme="minorHAnsi" w:cstheme="minorHAnsi"/>
          <w:b/>
          <w:bCs/>
        </w:rPr>
        <w:t>§ 65 stavebného zákona.</w:t>
      </w:r>
      <w:r>
        <w:rPr>
          <w:rFonts w:asciiTheme="minorHAnsi" w:hAnsiTheme="minorHAnsi" w:cstheme="minorHAnsi"/>
          <w:b/>
          <w:bCs/>
        </w:rPr>
        <w:t xml:space="preserve"> </w:t>
      </w:r>
    </w:p>
    <w:p w14:paraId="3B9DC427" w14:textId="77777777" w:rsidR="007A640C" w:rsidRDefault="007A640C" w:rsidP="007A640C">
      <w:pPr>
        <w:ind w:firstLine="709"/>
        <w:jc w:val="both"/>
        <w:rPr>
          <w:rFonts w:asciiTheme="minorHAnsi" w:hAnsiTheme="minorHAnsi" w:cstheme="minorHAnsi"/>
        </w:rPr>
      </w:pPr>
      <w:r w:rsidRPr="00EB0406">
        <w:rPr>
          <w:rFonts w:asciiTheme="minorHAnsi" w:hAnsiTheme="minorHAnsi" w:cstheme="minorHAnsi"/>
        </w:rPr>
        <w:lastRenderedPageBreak/>
        <w:t>Na základe vyššie uvedeného stavebný úrad rozhodol tak, ako sa uvádza  vo výrokovej časti tohto rozhodnutia.</w:t>
      </w:r>
    </w:p>
    <w:p w14:paraId="2E7AE2B6" w14:textId="4054B32D" w:rsidR="007A640C" w:rsidRDefault="007A640C" w:rsidP="00863A6F">
      <w:pPr>
        <w:spacing w:after="0"/>
        <w:ind w:firstLine="709"/>
        <w:jc w:val="both"/>
        <w:rPr>
          <w:rFonts w:asciiTheme="minorHAnsi" w:hAnsiTheme="minorHAnsi" w:cstheme="minorHAnsi"/>
        </w:rPr>
      </w:pPr>
      <w:r>
        <w:rPr>
          <w:rFonts w:asciiTheme="minorHAnsi" w:hAnsiTheme="minorHAnsi" w:cstheme="minorHAnsi"/>
        </w:rPr>
        <w:t xml:space="preserve">Toto rozhodnutie o stavebnom zámere bude doručované </w:t>
      </w:r>
      <w:r w:rsidRPr="00EB788A">
        <w:rPr>
          <w:rFonts w:asciiTheme="minorHAnsi" w:hAnsiTheme="minorHAnsi" w:cstheme="minorHAnsi"/>
          <w:highlight w:val="yellow"/>
        </w:rPr>
        <w:t>do vlastných rúk podľa § 24 a </w:t>
      </w:r>
      <w:proofErr w:type="spellStart"/>
      <w:r w:rsidRPr="00EB788A">
        <w:rPr>
          <w:rFonts w:asciiTheme="minorHAnsi" w:hAnsiTheme="minorHAnsi" w:cstheme="minorHAnsi"/>
          <w:highlight w:val="yellow"/>
        </w:rPr>
        <w:t>nasl</w:t>
      </w:r>
      <w:proofErr w:type="spellEnd"/>
      <w:r w:rsidRPr="00EB788A">
        <w:rPr>
          <w:rFonts w:asciiTheme="minorHAnsi" w:hAnsiTheme="minorHAnsi" w:cstheme="minorHAnsi"/>
          <w:highlight w:val="yellow"/>
        </w:rPr>
        <w:t xml:space="preserve">. Správneho </w:t>
      </w:r>
      <w:r w:rsidRPr="00964FCB">
        <w:rPr>
          <w:rFonts w:asciiTheme="minorHAnsi" w:hAnsiTheme="minorHAnsi" w:cstheme="minorHAnsi"/>
          <w:highlight w:val="yellow"/>
        </w:rPr>
        <w:t>poriadku v súlade s § 61 Stavebného zákona</w:t>
      </w:r>
      <w:r>
        <w:rPr>
          <w:rFonts w:asciiTheme="minorHAnsi" w:hAnsiTheme="minorHAnsi" w:cstheme="minorHAnsi"/>
        </w:rPr>
        <w:t xml:space="preserve"> </w:t>
      </w:r>
      <w:r w:rsidRPr="00EB788A">
        <w:rPr>
          <w:rFonts w:asciiTheme="minorHAnsi" w:hAnsiTheme="minorHAnsi" w:cstheme="minorHAnsi"/>
          <w:i/>
          <w:iCs/>
          <w:highlight w:val="cyan"/>
        </w:rPr>
        <w:t>(</w:t>
      </w:r>
      <w:r>
        <w:rPr>
          <w:rFonts w:asciiTheme="minorHAnsi" w:hAnsiTheme="minorHAnsi" w:cstheme="minorHAnsi"/>
          <w:i/>
          <w:iCs/>
          <w:highlight w:val="cyan"/>
        </w:rPr>
        <w:t>alebo uviesť</w:t>
      </w:r>
      <w:r w:rsidR="00964FCB">
        <w:rPr>
          <w:rFonts w:asciiTheme="minorHAnsi" w:hAnsiTheme="minorHAnsi" w:cstheme="minorHAnsi"/>
          <w:i/>
          <w:iCs/>
          <w:highlight w:val="cyan"/>
        </w:rPr>
        <w:t xml:space="preserve">: </w:t>
      </w:r>
      <w:r w:rsidRPr="00EB788A">
        <w:rPr>
          <w:rFonts w:asciiTheme="minorHAnsi" w:hAnsiTheme="minorHAnsi" w:cstheme="minorHAnsi"/>
          <w:i/>
          <w:iCs/>
          <w:highlight w:val="cyan"/>
        </w:rPr>
        <w:t>verejnou vyhláškou podľa § 2</w:t>
      </w:r>
      <w:r>
        <w:rPr>
          <w:rFonts w:asciiTheme="minorHAnsi" w:hAnsiTheme="minorHAnsi" w:cstheme="minorHAnsi"/>
          <w:i/>
          <w:iCs/>
          <w:highlight w:val="cyan"/>
        </w:rPr>
        <w:t>6</w:t>
      </w:r>
      <w:r w:rsidRPr="00EB788A">
        <w:rPr>
          <w:rFonts w:asciiTheme="minorHAnsi" w:hAnsiTheme="minorHAnsi" w:cstheme="minorHAnsi"/>
          <w:i/>
          <w:iCs/>
          <w:highlight w:val="cyan"/>
        </w:rPr>
        <w:t xml:space="preserve"> Správneho poriadku</w:t>
      </w:r>
      <w:r>
        <w:rPr>
          <w:rFonts w:asciiTheme="minorHAnsi" w:hAnsiTheme="minorHAnsi" w:cstheme="minorHAnsi"/>
          <w:i/>
          <w:iCs/>
          <w:highlight w:val="cyan"/>
        </w:rPr>
        <w:t xml:space="preserve"> v súlade s § 61 Stavebného zákona</w:t>
      </w:r>
      <w:r>
        <w:rPr>
          <w:rFonts w:asciiTheme="minorHAnsi" w:hAnsiTheme="minorHAnsi" w:cstheme="minorHAnsi"/>
        </w:rPr>
        <w:t>.</w:t>
      </w:r>
    </w:p>
    <w:p w14:paraId="016FCDFB" w14:textId="77777777" w:rsidR="00964FCB" w:rsidRDefault="00964FCB" w:rsidP="00863A6F">
      <w:pPr>
        <w:spacing w:after="0"/>
        <w:jc w:val="both"/>
        <w:rPr>
          <w:rFonts w:asciiTheme="minorHAnsi" w:hAnsiTheme="minorHAnsi" w:cstheme="minorHAnsi"/>
        </w:rPr>
      </w:pPr>
    </w:p>
    <w:p w14:paraId="717B0555" w14:textId="4C4286FE" w:rsidR="00964FCB" w:rsidRPr="0015542C" w:rsidRDefault="00964FCB" w:rsidP="00863A6F">
      <w:pPr>
        <w:spacing w:after="0" w:line="276" w:lineRule="auto"/>
        <w:jc w:val="center"/>
        <w:rPr>
          <w:rFonts w:cs="Calibri"/>
          <w:b/>
          <w:bCs/>
          <w:iCs/>
        </w:rPr>
      </w:pPr>
      <w:r>
        <w:rPr>
          <w:rFonts w:cs="Calibri"/>
          <w:b/>
          <w:bCs/>
          <w:iCs/>
        </w:rPr>
        <w:t>POUČENIE</w:t>
      </w:r>
    </w:p>
    <w:p w14:paraId="205B6F1B" w14:textId="77777777" w:rsidR="0076487D" w:rsidRDefault="0076487D" w:rsidP="0003096B">
      <w:pPr>
        <w:spacing w:after="0"/>
        <w:jc w:val="both"/>
        <w:rPr>
          <w:b/>
          <w:bCs/>
        </w:rPr>
      </w:pPr>
    </w:p>
    <w:p w14:paraId="0DE05BB9" w14:textId="77777777" w:rsidR="00DB0BD9" w:rsidRPr="00D0165B" w:rsidRDefault="00B90D61" w:rsidP="00B90D61">
      <w:pPr>
        <w:ind w:firstLine="709"/>
        <w:jc w:val="both"/>
        <w:rPr>
          <w:rFonts w:asciiTheme="minorHAnsi" w:eastAsia="Times New Roman" w:hAnsiTheme="minorHAnsi" w:cstheme="minorHAnsi"/>
          <w:i/>
          <w:iCs/>
        </w:rPr>
      </w:pPr>
      <w:r w:rsidRPr="007B16D5">
        <w:rPr>
          <w:rFonts w:asciiTheme="minorHAnsi" w:eastAsia="Times New Roman" w:hAnsiTheme="minorHAnsi" w:cstheme="minorHAnsi"/>
        </w:rPr>
        <w:t xml:space="preserve">Proti tomuto rozhodnutiu </w:t>
      </w:r>
      <w:r>
        <w:rPr>
          <w:rFonts w:asciiTheme="minorHAnsi" w:eastAsia="Times New Roman" w:hAnsiTheme="minorHAnsi" w:cstheme="minorHAnsi"/>
        </w:rPr>
        <w:t xml:space="preserve">má účastník konania právo podať </w:t>
      </w:r>
      <w:r w:rsidRPr="007B16D5">
        <w:rPr>
          <w:rFonts w:asciiTheme="minorHAnsi" w:eastAsia="Times New Roman" w:hAnsiTheme="minorHAnsi" w:cstheme="minorHAnsi"/>
        </w:rPr>
        <w:t xml:space="preserve">odvolanie v súlade s § </w:t>
      </w:r>
      <w:smartTag w:uri="urn:schemas-microsoft-com:office:smarttags" w:element="metricconverter">
        <w:smartTagPr>
          <w:attr w:name="ProductID" w:val="53 a"/>
        </w:smartTagPr>
        <w:r w:rsidRPr="007B16D5">
          <w:rPr>
            <w:rFonts w:asciiTheme="minorHAnsi" w:eastAsia="Times New Roman" w:hAnsiTheme="minorHAnsi" w:cstheme="minorHAnsi"/>
          </w:rPr>
          <w:t>53 a</w:t>
        </w:r>
      </w:smartTag>
      <w:r w:rsidRPr="007B16D5">
        <w:rPr>
          <w:rFonts w:asciiTheme="minorHAnsi" w:eastAsia="Times New Roman" w:hAnsiTheme="minorHAnsi" w:cstheme="minorHAnsi"/>
        </w:rPr>
        <w:t xml:space="preserve"> § 54 </w:t>
      </w:r>
      <w:r>
        <w:rPr>
          <w:rFonts w:asciiTheme="minorHAnsi" w:eastAsia="Times New Roman" w:hAnsiTheme="minorHAnsi" w:cstheme="minorHAnsi"/>
        </w:rPr>
        <w:t xml:space="preserve">Správneho poriadku </w:t>
      </w:r>
      <w:r w:rsidRPr="007B16D5">
        <w:rPr>
          <w:rFonts w:asciiTheme="minorHAnsi" w:eastAsia="Times New Roman" w:hAnsiTheme="minorHAnsi" w:cstheme="minorHAnsi"/>
        </w:rPr>
        <w:t xml:space="preserve">v lehote </w:t>
      </w:r>
      <w:r>
        <w:rPr>
          <w:rFonts w:asciiTheme="minorHAnsi" w:eastAsia="Times New Roman" w:hAnsiTheme="minorHAnsi" w:cstheme="minorHAnsi"/>
        </w:rPr>
        <w:t>do 15</w:t>
      </w:r>
      <w:r w:rsidRPr="007B16D5">
        <w:rPr>
          <w:rFonts w:asciiTheme="minorHAnsi" w:eastAsia="Times New Roman" w:hAnsiTheme="minorHAnsi" w:cstheme="minorHAnsi"/>
        </w:rPr>
        <w:t xml:space="preserve"> dní odo dňa </w:t>
      </w:r>
      <w:r>
        <w:rPr>
          <w:rFonts w:asciiTheme="minorHAnsi" w:eastAsia="Times New Roman" w:hAnsiTheme="minorHAnsi" w:cstheme="minorHAnsi"/>
        </w:rPr>
        <w:t xml:space="preserve">oznámenia </w:t>
      </w:r>
      <w:r w:rsidR="00EC2923">
        <w:rPr>
          <w:rFonts w:asciiTheme="minorHAnsi" w:eastAsia="Times New Roman" w:hAnsiTheme="minorHAnsi" w:cstheme="minorHAnsi"/>
        </w:rPr>
        <w:t xml:space="preserve">(doručenia) </w:t>
      </w:r>
      <w:r w:rsidRPr="007B16D5">
        <w:rPr>
          <w:rFonts w:asciiTheme="minorHAnsi" w:eastAsia="Times New Roman" w:hAnsiTheme="minorHAnsi" w:cstheme="minorHAnsi"/>
        </w:rPr>
        <w:t>rozhodnutia</w:t>
      </w:r>
      <w:r w:rsidR="008407FF">
        <w:rPr>
          <w:rFonts w:asciiTheme="minorHAnsi" w:eastAsia="Times New Roman" w:hAnsiTheme="minorHAnsi" w:cstheme="minorHAnsi"/>
        </w:rPr>
        <w:t xml:space="preserve">. </w:t>
      </w:r>
      <w:r w:rsidR="00FA157B" w:rsidRPr="00D0165B">
        <w:rPr>
          <w:rFonts w:asciiTheme="minorHAnsi" w:eastAsia="Times New Roman" w:hAnsiTheme="minorHAnsi" w:cstheme="minorHAnsi"/>
          <w:i/>
          <w:iCs/>
          <w:highlight w:val="cyan"/>
        </w:rPr>
        <w:t xml:space="preserve">Dňom oznámenia (doručenia) rozhodnutia verejnou vyhláškou je 15. deň </w:t>
      </w:r>
      <w:r w:rsidR="00DB0BD9" w:rsidRPr="00D0165B">
        <w:rPr>
          <w:rFonts w:asciiTheme="minorHAnsi" w:eastAsia="Times New Roman" w:hAnsiTheme="minorHAnsi" w:cstheme="minorHAnsi"/>
          <w:i/>
          <w:iCs/>
          <w:highlight w:val="cyan"/>
        </w:rPr>
        <w:t>odo dňa vyvesenia.</w:t>
      </w:r>
    </w:p>
    <w:p w14:paraId="0132016A" w14:textId="3286F3D1" w:rsidR="00B90D61" w:rsidRPr="007B16D5" w:rsidRDefault="00DB0BD9" w:rsidP="00B90D61">
      <w:pPr>
        <w:ind w:firstLine="709"/>
        <w:jc w:val="both"/>
        <w:rPr>
          <w:rFonts w:asciiTheme="minorHAnsi" w:eastAsia="Times New Roman" w:hAnsiTheme="minorHAnsi" w:cstheme="minorHAnsi"/>
        </w:rPr>
      </w:pPr>
      <w:r>
        <w:rPr>
          <w:rFonts w:asciiTheme="minorHAnsi" w:eastAsia="Times New Roman" w:hAnsiTheme="minorHAnsi" w:cstheme="minorHAnsi"/>
        </w:rPr>
        <w:t>Odvolanie sa podáva</w:t>
      </w:r>
      <w:r w:rsidR="00B90D61" w:rsidRPr="007B16D5">
        <w:rPr>
          <w:rFonts w:asciiTheme="minorHAnsi" w:eastAsia="Times New Roman" w:hAnsiTheme="minorHAnsi" w:cstheme="minorHAnsi"/>
        </w:rPr>
        <w:t xml:space="preserve"> na </w:t>
      </w:r>
      <w:r w:rsidR="003174B0" w:rsidRPr="00D44439">
        <w:rPr>
          <w:rFonts w:asciiTheme="minorHAnsi" w:eastAsia="Times New Roman" w:hAnsiTheme="minorHAnsi" w:cstheme="minorHAnsi"/>
          <w:highlight w:val="yellow"/>
        </w:rPr>
        <w:t>Stavebný úrad Mesto, Adresa 1, 000 01 Mesto</w:t>
      </w:r>
      <w:r>
        <w:rPr>
          <w:rFonts w:asciiTheme="minorHAnsi" w:eastAsia="Times New Roman" w:hAnsiTheme="minorHAnsi" w:cstheme="minorHAnsi"/>
        </w:rPr>
        <w:t xml:space="preserve">, pričom odvolacím orgánom je </w:t>
      </w:r>
      <w:r w:rsidR="00405D33" w:rsidRPr="00344BDF">
        <w:rPr>
          <w:rFonts w:asciiTheme="minorHAnsi" w:eastAsia="Times New Roman" w:hAnsiTheme="minorHAnsi" w:cstheme="minorHAnsi"/>
          <w:highlight w:val="yellow"/>
        </w:rPr>
        <w:t>Regionálny úrad pre územné plánovanie a výstavbu Mesto</w:t>
      </w:r>
      <w:r w:rsidR="00344BDF" w:rsidRPr="00344BDF">
        <w:rPr>
          <w:rFonts w:asciiTheme="minorHAnsi" w:eastAsia="Times New Roman" w:hAnsiTheme="minorHAnsi" w:cstheme="minorHAnsi"/>
          <w:highlight w:val="yellow"/>
        </w:rPr>
        <w:t>.</w:t>
      </w:r>
      <w:r w:rsidR="00344BDF">
        <w:rPr>
          <w:rFonts w:asciiTheme="minorHAnsi" w:eastAsia="Times New Roman" w:hAnsiTheme="minorHAnsi" w:cstheme="minorHAnsi"/>
        </w:rPr>
        <w:t xml:space="preserve"> </w:t>
      </w:r>
      <w:r w:rsidR="00B90D61" w:rsidRPr="007B16D5">
        <w:rPr>
          <w:rFonts w:asciiTheme="minorHAnsi" w:eastAsia="Times New Roman" w:hAnsiTheme="minorHAnsi" w:cstheme="minorHAnsi"/>
        </w:rPr>
        <w:t>Toto rozhodnutie je preskúmateľné súdom až po vyčerpaní riadnych opravných prostriedkov.</w:t>
      </w:r>
    </w:p>
    <w:p w14:paraId="35F5B9B6" w14:textId="77777777" w:rsidR="00F02BF7" w:rsidRDefault="00F02BF7" w:rsidP="00414FA1">
      <w:pPr>
        <w:spacing w:after="0" w:line="240" w:lineRule="auto"/>
        <w:jc w:val="both"/>
        <w:rPr>
          <w:rFonts w:cs="Calibri"/>
          <w:iCs/>
        </w:rPr>
      </w:pPr>
    </w:p>
    <w:p w14:paraId="1AF8859E" w14:textId="77777777" w:rsidR="00EF4B40" w:rsidRPr="00414FA1" w:rsidRDefault="00EF4B40" w:rsidP="00414FA1">
      <w:pPr>
        <w:spacing w:after="0" w:line="240" w:lineRule="auto"/>
        <w:jc w:val="both"/>
        <w:rPr>
          <w:rFonts w:cs="Calibri"/>
          <w:iCs/>
        </w:rPr>
      </w:pPr>
    </w:p>
    <w:p w14:paraId="52304FB4" w14:textId="462D7159" w:rsidR="00C342A1" w:rsidRPr="00C342A1" w:rsidRDefault="00500769" w:rsidP="008F24B9">
      <w:pPr>
        <w:spacing w:after="0" w:line="240" w:lineRule="auto"/>
        <w:ind w:left="5670"/>
        <w:jc w:val="center"/>
        <w:rPr>
          <w:rFonts w:cs="Calibri"/>
          <w:i/>
        </w:rPr>
      </w:pPr>
      <w:r>
        <w:rPr>
          <w:rFonts w:cs="Calibri"/>
          <w:i/>
          <w:highlight w:val="cyan"/>
        </w:rPr>
        <w:t xml:space="preserve">Pečiatka a </w:t>
      </w:r>
      <w:r w:rsidR="00C342A1" w:rsidRPr="00C342A1">
        <w:rPr>
          <w:rFonts w:cs="Calibri"/>
          <w:i/>
          <w:highlight w:val="cyan"/>
        </w:rPr>
        <w:t>Podpis</w:t>
      </w:r>
    </w:p>
    <w:p w14:paraId="4FF1E459" w14:textId="40492C2B" w:rsidR="00BD0FEF" w:rsidRDefault="008F24B9" w:rsidP="008F24B9">
      <w:pPr>
        <w:spacing w:after="0" w:line="240" w:lineRule="auto"/>
        <w:ind w:left="5670"/>
        <w:jc w:val="center"/>
        <w:rPr>
          <w:rFonts w:cs="Calibri"/>
          <w:sz w:val="20"/>
          <w:szCs w:val="20"/>
        </w:rPr>
      </w:pPr>
      <w:r>
        <w:rPr>
          <w:rFonts w:cs="Calibri"/>
          <w:b/>
          <w:bCs/>
          <w:iCs/>
        </w:rPr>
        <w:t xml:space="preserve">Titul </w:t>
      </w:r>
      <w:r w:rsidR="00942649">
        <w:rPr>
          <w:rFonts w:cs="Calibri"/>
          <w:b/>
          <w:bCs/>
          <w:iCs/>
        </w:rPr>
        <w:t>Meno Priezvisko</w:t>
      </w:r>
      <w:r w:rsidR="005872AA">
        <w:rPr>
          <w:rFonts w:cs="Calibri"/>
          <w:i/>
        </w:rPr>
        <w:br/>
      </w:r>
      <w:r w:rsidR="00FE645C">
        <w:rPr>
          <w:rFonts w:cs="Calibri"/>
          <w:sz w:val="20"/>
          <w:szCs w:val="20"/>
        </w:rPr>
        <w:t>funkcia</w:t>
      </w:r>
    </w:p>
    <w:p w14:paraId="7F492391" w14:textId="77777777" w:rsidR="00C90061" w:rsidRDefault="00C90061" w:rsidP="00C90061">
      <w:pPr>
        <w:spacing w:after="0" w:line="276" w:lineRule="auto"/>
        <w:rPr>
          <w:rFonts w:cs="Calibri"/>
          <w:iCs/>
        </w:rPr>
      </w:pPr>
    </w:p>
    <w:p w14:paraId="286F9026" w14:textId="77777777" w:rsidR="00C90061" w:rsidRDefault="00C90061" w:rsidP="00C90061">
      <w:pPr>
        <w:spacing w:after="0" w:line="276" w:lineRule="auto"/>
        <w:rPr>
          <w:rFonts w:cs="Calibri"/>
          <w:iCs/>
        </w:rPr>
      </w:pPr>
    </w:p>
    <w:p w14:paraId="6E22542A" w14:textId="77777777" w:rsidR="00F03D1B" w:rsidRDefault="00F03D1B" w:rsidP="00F03D1B">
      <w:pPr>
        <w:ind w:left="5672"/>
      </w:pPr>
    </w:p>
    <w:p w14:paraId="3603BE3A" w14:textId="77777777" w:rsidR="00F03D1B" w:rsidRDefault="00F03D1B" w:rsidP="00F03D1B">
      <w:pPr>
        <w:pStyle w:val="Bezriadkovania"/>
        <w:rPr>
          <w:b/>
          <w:bCs/>
          <w:sz w:val="20"/>
          <w:szCs w:val="20"/>
        </w:rPr>
      </w:pPr>
      <w:r w:rsidRPr="0050126D">
        <w:rPr>
          <w:b/>
          <w:bCs/>
          <w:sz w:val="20"/>
          <w:szCs w:val="20"/>
        </w:rPr>
        <w:t>Rozhodnutie sa doručuje</w:t>
      </w:r>
    </w:p>
    <w:p w14:paraId="48A5915C" w14:textId="77777777" w:rsidR="00F03D1B" w:rsidRPr="0050126D" w:rsidRDefault="00F03D1B" w:rsidP="00F03D1B">
      <w:pPr>
        <w:pStyle w:val="Bezriadkovania"/>
        <w:rPr>
          <w:b/>
          <w:bCs/>
          <w:sz w:val="20"/>
          <w:szCs w:val="20"/>
        </w:rPr>
      </w:pPr>
      <w:r>
        <w:rPr>
          <w:b/>
          <w:bCs/>
          <w:sz w:val="20"/>
          <w:szCs w:val="20"/>
        </w:rPr>
        <w:t>- účastníkom konania</w:t>
      </w:r>
      <w:r w:rsidRPr="0050126D">
        <w:rPr>
          <w:b/>
          <w:bCs/>
          <w:sz w:val="20"/>
          <w:szCs w:val="20"/>
        </w:rPr>
        <w:t>:</w:t>
      </w:r>
    </w:p>
    <w:p w14:paraId="12C64B8B" w14:textId="4110933F" w:rsidR="00F03D1B" w:rsidRPr="00894B4B" w:rsidRDefault="00F03D1B" w:rsidP="00F03D1B">
      <w:pPr>
        <w:pStyle w:val="Bezriadkovania"/>
        <w:numPr>
          <w:ilvl w:val="0"/>
          <w:numId w:val="10"/>
        </w:numPr>
        <w:ind w:left="284" w:hanging="284"/>
        <w:rPr>
          <w:sz w:val="20"/>
          <w:szCs w:val="20"/>
          <w:highlight w:val="yellow"/>
        </w:rPr>
      </w:pPr>
      <w:r>
        <w:rPr>
          <w:sz w:val="20"/>
          <w:szCs w:val="20"/>
          <w:highlight w:val="yellow"/>
        </w:rPr>
        <w:t>XX</w:t>
      </w:r>
      <w:r w:rsidRPr="00894B4B">
        <w:rPr>
          <w:sz w:val="20"/>
          <w:szCs w:val="20"/>
          <w:highlight w:val="yellow"/>
        </w:rPr>
        <w:t xml:space="preserve"> s.</w:t>
      </w:r>
      <w:r>
        <w:rPr>
          <w:sz w:val="20"/>
          <w:szCs w:val="20"/>
          <w:highlight w:val="yellow"/>
        </w:rPr>
        <w:t xml:space="preserve"> </w:t>
      </w:r>
      <w:r w:rsidRPr="00894B4B">
        <w:rPr>
          <w:sz w:val="20"/>
          <w:szCs w:val="20"/>
          <w:highlight w:val="yellow"/>
        </w:rPr>
        <w:t>r.</w:t>
      </w:r>
      <w:r>
        <w:rPr>
          <w:sz w:val="20"/>
          <w:szCs w:val="20"/>
          <w:highlight w:val="yellow"/>
        </w:rPr>
        <w:t xml:space="preserve"> </w:t>
      </w:r>
      <w:r w:rsidRPr="00894B4B">
        <w:rPr>
          <w:sz w:val="20"/>
          <w:szCs w:val="20"/>
          <w:highlight w:val="yellow"/>
        </w:rPr>
        <w:t>o., Robotnícka 1, 036 01 Martin</w:t>
      </w:r>
    </w:p>
    <w:p w14:paraId="5C4CD428" w14:textId="75EDDBA7" w:rsidR="00F03D1B" w:rsidRPr="00894B4B" w:rsidRDefault="00F03D1B" w:rsidP="00F03D1B">
      <w:pPr>
        <w:pStyle w:val="Bezriadkovania"/>
        <w:numPr>
          <w:ilvl w:val="0"/>
          <w:numId w:val="10"/>
        </w:numPr>
        <w:ind w:left="284" w:hanging="284"/>
        <w:rPr>
          <w:sz w:val="20"/>
          <w:szCs w:val="20"/>
          <w:highlight w:val="yellow"/>
        </w:rPr>
      </w:pPr>
      <w:r>
        <w:rPr>
          <w:sz w:val="20"/>
          <w:szCs w:val="20"/>
          <w:highlight w:val="yellow"/>
        </w:rPr>
        <w:t>YY</w:t>
      </w:r>
      <w:r w:rsidRPr="00894B4B">
        <w:rPr>
          <w:sz w:val="20"/>
          <w:szCs w:val="20"/>
          <w:highlight w:val="yellow"/>
        </w:rPr>
        <w:t xml:space="preserve"> s.</w:t>
      </w:r>
      <w:r>
        <w:rPr>
          <w:sz w:val="20"/>
          <w:szCs w:val="20"/>
          <w:highlight w:val="yellow"/>
        </w:rPr>
        <w:t xml:space="preserve"> </w:t>
      </w:r>
      <w:r w:rsidRPr="00894B4B">
        <w:rPr>
          <w:sz w:val="20"/>
          <w:szCs w:val="20"/>
          <w:highlight w:val="yellow"/>
        </w:rPr>
        <w:t>r.</w:t>
      </w:r>
      <w:r>
        <w:rPr>
          <w:sz w:val="20"/>
          <w:szCs w:val="20"/>
          <w:highlight w:val="yellow"/>
        </w:rPr>
        <w:t xml:space="preserve"> </w:t>
      </w:r>
      <w:r w:rsidRPr="00894B4B">
        <w:rPr>
          <w:sz w:val="20"/>
          <w:szCs w:val="20"/>
          <w:highlight w:val="yellow"/>
        </w:rPr>
        <w:t xml:space="preserve">o., Trnavská cesta </w:t>
      </w:r>
      <w:r w:rsidR="00562728">
        <w:rPr>
          <w:sz w:val="20"/>
          <w:szCs w:val="20"/>
          <w:highlight w:val="yellow"/>
        </w:rPr>
        <w:t>1</w:t>
      </w:r>
      <w:r w:rsidRPr="00894B4B">
        <w:rPr>
          <w:sz w:val="20"/>
          <w:szCs w:val="20"/>
          <w:highlight w:val="yellow"/>
        </w:rPr>
        <w:t xml:space="preserve">, 821 01 Bratislava </w:t>
      </w:r>
    </w:p>
    <w:p w14:paraId="0ED1CA27" w14:textId="4A15FEE2" w:rsidR="00F03D1B" w:rsidRPr="00894B4B" w:rsidRDefault="00F03D1B" w:rsidP="00F03D1B">
      <w:pPr>
        <w:pStyle w:val="Bezriadkovania"/>
        <w:numPr>
          <w:ilvl w:val="0"/>
          <w:numId w:val="10"/>
        </w:numPr>
        <w:ind w:left="284" w:hanging="284"/>
        <w:rPr>
          <w:sz w:val="20"/>
          <w:szCs w:val="20"/>
          <w:highlight w:val="yellow"/>
        </w:rPr>
      </w:pPr>
      <w:bookmarkStart w:id="1" w:name="_Hlk135908140"/>
      <w:r w:rsidRPr="00894B4B">
        <w:rPr>
          <w:sz w:val="20"/>
          <w:szCs w:val="20"/>
          <w:highlight w:val="yellow"/>
        </w:rPr>
        <w:t xml:space="preserve">Ing. Martin </w:t>
      </w:r>
      <w:r>
        <w:rPr>
          <w:sz w:val="20"/>
          <w:szCs w:val="20"/>
          <w:highlight w:val="yellow"/>
        </w:rPr>
        <w:t>ZZZ</w:t>
      </w:r>
      <w:r w:rsidRPr="00894B4B">
        <w:rPr>
          <w:sz w:val="20"/>
          <w:szCs w:val="20"/>
          <w:highlight w:val="yellow"/>
        </w:rPr>
        <w:t xml:space="preserve">, Lesná </w:t>
      </w:r>
      <w:r>
        <w:rPr>
          <w:sz w:val="20"/>
          <w:szCs w:val="20"/>
          <w:highlight w:val="yellow"/>
        </w:rPr>
        <w:t>1</w:t>
      </w:r>
      <w:r w:rsidRPr="00894B4B">
        <w:rPr>
          <w:sz w:val="20"/>
          <w:szCs w:val="20"/>
          <w:highlight w:val="yellow"/>
        </w:rPr>
        <w:t xml:space="preserve">, 044 42 </w:t>
      </w:r>
      <w:r>
        <w:rPr>
          <w:sz w:val="20"/>
          <w:szCs w:val="20"/>
          <w:highlight w:val="yellow"/>
        </w:rPr>
        <w:t>Mesto</w:t>
      </w:r>
    </w:p>
    <w:bookmarkEnd w:id="1"/>
    <w:p w14:paraId="2144FFEE" w14:textId="77777777" w:rsidR="00F03D1B" w:rsidRPr="0050126D" w:rsidRDefault="00F03D1B" w:rsidP="00F03D1B">
      <w:pPr>
        <w:pStyle w:val="Bezriadkovania"/>
        <w:ind w:left="142" w:hanging="142"/>
        <w:rPr>
          <w:sz w:val="20"/>
          <w:szCs w:val="20"/>
        </w:rPr>
      </w:pPr>
    </w:p>
    <w:p w14:paraId="6F1B050E" w14:textId="77777777" w:rsidR="00F03D1B" w:rsidRPr="0050126D" w:rsidRDefault="00F03D1B" w:rsidP="00F03D1B">
      <w:pPr>
        <w:pStyle w:val="Bezriadkovania"/>
        <w:rPr>
          <w:b/>
          <w:bCs/>
          <w:sz w:val="20"/>
          <w:szCs w:val="20"/>
        </w:rPr>
      </w:pPr>
      <w:r>
        <w:rPr>
          <w:b/>
          <w:bCs/>
          <w:sz w:val="20"/>
          <w:szCs w:val="20"/>
        </w:rPr>
        <w:t>-</w:t>
      </w:r>
      <w:r w:rsidRPr="008343C0">
        <w:rPr>
          <w:b/>
          <w:bCs/>
          <w:sz w:val="20"/>
          <w:szCs w:val="20"/>
        </w:rPr>
        <w:t xml:space="preserve"> </w:t>
      </w:r>
      <w:r>
        <w:rPr>
          <w:b/>
          <w:bCs/>
          <w:sz w:val="20"/>
          <w:szCs w:val="20"/>
        </w:rPr>
        <w:t xml:space="preserve">    dotknutým orgánom</w:t>
      </w:r>
      <w:bookmarkStart w:id="2" w:name="_Hlk196210558"/>
      <w:r w:rsidRPr="0050126D">
        <w:rPr>
          <w:b/>
          <w:bCs/>
          <w:sz w:val="20"/>
          <w:szCs w:val="20"/>
        </w:rPr>
        <w:t xml:space="preserve">: </w:t>
      </w:r>
    </w:p>
    <w:bookmarkEnd w:id="2"/>
    <w:p w14:paraId="7A9DE1BE" w14:textId="434061CA" w:rsidR="00F03D1B" w:rsidRPr="00894B4B" w:rsidRDefault="00F03D1B" w:rsidP="00F03D1B">
      <w:pPr>
        <w:pStyle w:val="Bezriadkovania"/>
        <w:numPr>
          <w:ilvl w:val="0"/>
          <w:numId w:val="11"/>
        </w:numPr>
        <w:ind w:left="284" w:hanging="284"/>
        <w:rPr>
          <w:sz w:val="20"/>
          <w:szCs w:val="20"/>
          <w:highlight w:val="yellow"/>
        </w:rPr>
      </w:pPr>
      <w:r w:rsidRPr="00894B4B">
        <w:rPr>
          <w:sz w:val="20"/>
          <w:szCs w:val="20"/>
          <w:highlight w:val="yellow"/>
        </w:rPr>
        <w:t xml:space="preserve">Obec Valaliky, Poľná </w:t>
      </w:r>
      <w:r w:rsidR="00562728">
        <w:rPr>
          <w:sz w:val="20"/>
          <w:szCs w:val="20"/>
          <w:highlight w:val="yellow"/>
        </w:rPr>
        <w:t>1</w:t>
      </w:r>
      <w:r w:rsidRPr="00894B4B">
        <w:rPr>
          <w:sz w:val="20"/>
          <w:szCs w:val="20"/>
          <w:highlight w:val="yellow"/>
        </w:rPr>
        <w:t>, 044 13 Valaliky</w:t>
      </w:r>
    </w:p>
    <w:p w14:paraId="15EA3960" w14:textId="17F469DD" w:rsidR="00F03D1B" w:rsidRPr="00894B4B" w:rsidRDefault="00F03D1B" w:rsidP="00F03D1B">
      <w:pPr>
        <w:pStyle w:val="Bezriadkovania"/>
        <w:numPr>
          <w:ilvl w:val="0"/>
          <w:numId w:val="11"/>
        </w:numPr>
        <w:ind w:left="284" w:hanging="284"/>
        <w:rPr>
          <w:sz w:val="20"/>
          <w:szCs w:val="20"/>
          <w:highlight w:val="yellow"/>
        </w:rPr>
      </w:pPr>
      <w:r w:rsidRPr="00894B4B">
        <w:rPr>
          <w:sz w:val="20"/>
          <w:szCs w:val="20"/>
          <w:highlight w:val="yellow"/>
        </w:rPr>
        <w:t xml:space="preserve">Okresný úrad Košice – okolie, EIA, </w:t>
      </w:r>
      <w:proofErr w:type="spellStart"/>
      <w:r w:rsidRPr="00894B4B">
        <w:rPr>
          <w:sz w:val="20"/>
          <w:szCs w:val="20"/>
          <w:highlight w:val="yellow"/>
        </w:rPr>
        <w:t>Hroncova</w:t>
      </w:r>
      <w:proofErr w:type="spellEnd"/>
      <w:r w:rsidRPr="00894B4B">
        <w:rPr>
          <w:sz w:val="20"/>
          <w:szCs w:val="20"/>
          <w:highlight w:val="yellow"/>
        </w:rPr>
        <w:t xml:space="preserve"> 1, 041 70 Košice</w:t>
      </w:r>
    </w:p>
    <w:p w14:paraId="55A7DB62" w14:textId="168DF0D8" w:rsidR="00F03D1B" w:rsidRPr="00894B4B" w:rsidRDefault="00F03D1B" w:rsidP="00F03D1B">
      <w:pPr>
        <w:pStyle w:val="Bezriadkovania"/>
        <w:numPr>
          <w:ilvl w:val="0"/>
          <w:numId w:val="11"/>
        </w:numPr>
        <w:ind w:left="284" w:hanging="284"/>
        <w:rPr>
          <w:sz w:val="20"/>
          <w:szCs w:val="20"/>
          <w:highlight w:val="yellow"/>
        </w:rPr>
      </w:pPr>
      <w:r w:rsidRPr="00894B4B">
        <w:rPr>
          <w:sz w:val="20"/>
          <w:szCs w:val="20"/>
          <w:highlight w:val="yellow"/>
        </w:rPr>
        <w:t>Okresný úrad Košice – okolie, OSŽP, (</w:t>
      </w:r>
      <w:proofErr w:type="spellStart"/>
      <w:r w:rsidRPr="00894B4B">
        <w:rPr>
          <w:sz w:val="20"/>
          <w:szCs w:val="20"/>
          <w:highlight w:val="yellow"/>
        </w:rPr>
        <w:t>OPaK</w:t>
      </w:r>
      <w:proofErr w:type="spellEnd"/>
      <w:r w:rsidRPr="00894B4B">
        <w:rPr>
          <w:sz w:val="20"/>
          <w:szCs w:val="20"/>
          <w:highlight w:val="yellow"/>
        </w:rPr>
        <w:t xml:space="preserve">, ŠVS, OO, OH), </w:t>
      </w:r>
      <w:proofErr w:type="spellStart"/>
      <w:r w:rsidRPr="00894B4B">
        <w:rPr>
          <w:sz w:val="20"/>
          <w:szCs w:val="20"/>
          <w:highlight w:val="yellow"/>
        </w:rPr>
        <w:t>Hroncova</w:t>
      </w:r>
      <w:proofErr w:type="spellEnd"/>
      <w:r w:rsidRPr="00894B4B">
        <w:rPr>
          <w:sz w:val="20"/>
          <w:szCs w:val="20"/>
          <w:highlight w:val="yellow"/>
        </w:rPr>
        <w:t xml:space="preserve"> 1, 041 70 Košice</w:t>
      </w:r>
    </w:p>
    <w:p w14:paraId="20B72D24" w14:textId="77777777" w:rsidR="00F03D1B" w:rsidRDefault="00F03D1B" w:rsidP="00F03D1B">
      <w:pPr>
        <w:pStyle w:val="Bezriadkovania"/>
        <w:ind w:left="284"/>
        <w:rPr>
          <w:sz w:val="20"/>
          <w:szCs w:val="20"/>
        </w:rPr>
      </w:pPr>
    </w:p>
    <w:p w14:paraId="2E4B8FC0" w14:textId="77777777" w:rsidR="00F03D1B" w:rsidRPr="008343C0" w:rsidRDefault="00F03D1B" w:rsidP="00F03D1B">
      <w:pPr>
        <w:pStyle w:val="Bezriadkovania"/>
        <w:numPr>
          <w:ilvl w:val="0"/>
          <w:numId w:val="12"/>
        </w:numPr>
        <w:ind w:left="284" w:hanging="284"/>
        <w:rPr>
          <w:b/>
          <w:bCs/>
          <w:sz w:val="20"/>
          <w:szCs w:val="20"/>
        </w:rPr>
      </w:pPr>
      <w:r>
        <w:rPr>
          <w:b/>
          <w:bCs/>
          <w:sz w:val="20"/>
          <w:szCs w:val="20"/>
        </w:rPr>
        <w:t>d</w:t>
      </w:r>
      <w:r w:rsidRPr="008343C0">
        <w:rPr>
          <w:b/>
          <w:bCs/>
          <w:sz w:val="20"/>
          <w:szCs w:val="20"/>
        </w:rPr>
        <w:t>otknutým právnickým osobám</w:t>
      </w:r>
      <w:r>
        <w:rPr>
          <w:b/>
          <w:bCs/>
          <w:sz w:val="20"/>
          <w:szCs w:val="20"/>
        </w:rPr>
        <w:t>:</w:t>
      </w:r>
    </w:p>
    <w:p w14:paraId="23D69224" w14:textId="31E7A564" w:rsidR="00F03D1B" w:rsidRPr="00894B4B" w:rsidRDefault="00F03D1B" w:rsidP="00F03D1B">
      <w:pPr>
        <w:pStyle w:val="Bezriadkovania"/>
        <w:numPr>
          <w:ilvl w:val="0"/>
          <w:numId w:val="11"/>
        </w:numPr>
        <w:ind w:left="284" w:hanging="284"/>
        <w:rPr>
          <w:sz w:val="20"/>
          <w:szCs w:val="20"/>
          <w:highlight w:val="yellow"/>
        </w:rPr>
      </w:pPr>
      <w:proofErr w:type="spellStart"/>
      <w:r w:rsidRPr="00894B4B">
        <w:rPr>
          <w:sz w:val="20"/>
          <w:szCs w:val="20"/>
          <w:highlight w:val="yellow"/>
        </w:rPr>
        <w:t>Hydromeliorácie</w:t>
      </w:r>
      <w:proofErr w:type="spellEnd"/>
      <w:r w:rsidRPr="00894B4B">
        <w:rPr>
          <w:sz w:val="20"/>
          <w:szCs w:val="20"/>
          <w:highlight w:val="yellow"/>
        </w:rPr>
        <w:t xml:space="preserve"> š.</w:t>
      </w:r>
      <w:r>
        <w:rPr>
          <w:sz w:val="20"/>
          <w:szCs w:val="20"/>
          <w:highlight w:val="yellow"/>
        </w:rPr>
        <w:t xml:space="preserve"> </w:t>
      </w:r>
      <w:r w:rsidRPr="00894B4B">
        <w:rPr>
          <w:sz w:val="20"/>
          <w:szCs w:val="20"/>
          <w:highlight w:val="yellow"/>
        </w:rPr>
        <w:t xml:space="preserve">p., </w:t>
      </w:r>
      <w:proofErr w:type="spellStart"/>
      <w:r w:rsidRPr="00894B4B">
        <w:rPr>
          <w:sz w:val="20"/>
          <w:szCs w:val="20"/>
          <w:highlight w:val="yellow"/>
        </w:rPr>
        <w:t>Vrakunská</w:t>
      </w:r>
      <w:proofErr w:type="spellEnd"/>
      <w:r w:rsidRPr="00894B4B">
        <w:rPr>
          <w:sz w:val="20"/>
          <w:szCs w:val="20"/>
          <w:highlight w:val="yellow"/>
        </w:rPr>
        <w:t xml:space="preserve"> </w:t>
      </w:r>
      <w:r w:rsidR="00562728">
        <w:rPr>
          <w:sz w:val="20"/>
          <w:szCs w:val="20"/>
          <w:highlight w:val="yellow"/>
        </w:rPr>
        <w:t>1</w:t>
      </w:r>
      <w:r w:rsidRPr="00894B4B">
        <w:rPr>
          <w:sz w:val="20"/>
          <w:szCs w:val="20"/>
          <w:highlight w:val="yellow"/>
        </w:rPr>
        <w:t>, 825 63 Bratislava 211</w:t>
      </w:r>
    </w:p>
    <w:p w14:paraId="79B13D4D" w14:textId="1EC0C2C0" w:rsidR="00F03D1B" w:rsidRPr="00894B4B" w:rsidRDefault="00F03D1B" w:rsidP="00F03D1B">
      <w:pPr>
        <w:pStyle w:val="Bezriadkovania"/>
        <w:numPr>
          <w:ilvl w:val="0"/>
          <w:numId w:val="11"/>
        </w:numPr>
        <w:ind w:left="284" w:hanging="284"/>
        <w:rPr>
          <w:sz w:val="20"/>
          <w:szCs w:val="20"/>
          <w:highlight w:val="yellow"/>
        </w:rPr>
      </w:pPr>
      <w:r w:rsidRPr="00894B4B">
        <w:rPr>
          <w:sz w:val="20"/>
          <w:szCs w:val="20"/>
          <w:highlight w:val="yellow"/>
        </w:rPr>
        <w:t>Slovenský vodohospodársky podnik, š.</w:t>
      </w:r>
      <w:r>
        <w:rPr>
          <w:sz w:val="20"/>
          <w:szCs w:val="20"/>
          <w:highlight w:val="yellow"/>
        </w:rPr>
        <w:t xml:space="preserve"> </w:t>
      </w:r>
      <w:r w:rsidRPr="00894B4B">
        <w:rPr>
          <w:sz w:val="20"/>
          <w:szCs w:val="20"/>
          <w:highlight w:val="yellow"/>
        </w:rPr>
        <w:t>p., Povodie Hornádu, Ďumbierska 1,  041 59 Košice</w:t>
      </w:r>
    </w:p>
    <w:p w14:paraId="1F89A517" w14:textId="77777777" w:rsidR="00F03D1B" w:rsidRPr="00894B4B" w:rsidRDefault="00F03D1B" w:rsidP="00F03D1B">
      <w:pPr>
        <w:pStyle w:val="Bezriadkovania"/>
        <w:numPr>
          <w:ilvl w:val="0"/>
          <w:numId w:val="11"/>
        </w:numPr>
        <w:ind w:left="284" w:hanging="284"/>
        <w:rPr>
          <w:sz w:val="20"/>
          <w:szCs w:val="20"/>
          <w:highlight w:val="yellow"/>
        </w:rPr>
      </w:pPr>
      <w:r w:rsidRPr="00894B4B">
        <w:rPr>
          <w:sz w:val="20"/>
          <w:szCs w:val="20"/>
          <w:highlight w:val="yellow"/>
        </w:rPr>
        <w:t>Dopravný úrad, Letisko M.</w:t>
      </w:r>
      <w:r>
        <w:rPr>
          <w:sz w:val="20"/>
          <w:szCs w:val="20"/>
          <w:highlight w:val="yellow"/>
        </w:rPr>
        <w:t xml:space="preserve"> </w:t>
      </w:r>
      <w:r w:rsidRPr="00894B4B">
        <w:rPr>
          <w:sz w:val="20"/>
          <w:szCs w:val="20"/>
          <w:highlight w:val="yellow"/>
        </w:rPr>
        <w:t>R.</w:t>
      </w:r>
      <w:r>
        <w:rPr>
          <w:sz w:val="20"/>
          <w:szCs w:val="20"/>
          <w:highlight w:val="yellow"/>
        </w:rPr>
        <w:t xml:space="preserve"> Š</w:t>
      </w:r>
      <w:r w:rsidRPr="00894B4B">
        <w:rPr>
          <w:sz w:val="20"/>
          <w:szCs w:val="20"/>
          <w:highlight w:val="yellow"/>
        </w:rPr>
        <w:t>tefánika, 823 05 Bratislava</w:t>
      </w:r>
    </w:p>
    <w:p w14:paraId="477C3600" w14:textId="77777777" w:rsidR="00475908" w:rsidRDefault="00475908" w:rsidP="00C90061">
      <w:pPr>
        <w:spacing w:after="0" w:line="276" w:lineRule="auto"/>
        <w:rPr>
          <w:rFonts w:cs="Calibri"/>
          <w:iCs/>
        </w:rPr>
      </w:pPr>
    </w:p>
    <w:p w14:paraId="74BD2CEC" w14:textId="77777777" w:rsidR="00475908" w:rsidRDefault="00475908" w:rsidP="00C90061">
      <w:pPr>
        <w:spacing w:after="0" w:line="276" w:lineRule="auto"/>
        <w:rPr>
          <w:rFonts w:cs="Calibri"/>
          <w:iCs/>
        </w:rPr>
      </w:pPr>
    </w:p>
    <w:p w14:paraId="481612FA" w14:textId="0B5C811B" w:rsidR="004654A0" w:rsidRPr="004654A0" w:rsidRDefault="00C90061" w:rsidP="00753085">
      <w:pPr>
        <w:spacing w:after="0" w:line="276" w:lineRule="auto"/>
        <w:jc w:val="both"/>
        <w:rPr>
          <w:rFonts w:cs="Calibri"/>
          <w:i/>
        </w:rPr>
      </w:pPr>
      <w:r w:rsidRPr="004654A0">
        <w:rPr>
          <w:rFonts w:cs="Calibri"/>
          <w:i/>
          <w:highlight w:val="cyan"/>
        </w:rPr>
        <w:t>Vysvetlivky:</w:t>
      </w:r>
    </w:p>
    <w:p w14:paraId="6F952DDE" w14:textId="08EB28CF" w:rsidR="00710779" w:rsidRDefault="006C2A67" w:rsidP="00753085">
      <w:pPr>
        <w:spacing w:after="0" w:line="276" w:lineRule="auto"/>
        <w:jc w:val="both"/>
        <w:rPr>
          <w:rFonts w:cs="Calibri"/>
          <w:iCs/>
        </w:rPr>
      </w:pPr>
      <w:r w:rsidRPr="00F41F6F">
        <w:rPr>
          <w:rFonts w:cs="Calibri"/>
          <w:iCs/>
          <w:highlight w:val="yellow"/>
        </w:rPr>
        <w:t xml:space="preserve">Žltý text = </w:t>
      </w:r>
      <w:r w:rsidRPr="00F41F6F">
        <w:rPr>
          <w:rFonts w:cs="Calibri"/>
          <w:iCs/>
          <w:highlight w:val="yellow"/>
        </w:rPr>
        <w:tab/>
      </w:r>
      <w:r w:rsidR="00BE24C7">
        <w:rPr>
          <w:rFonts w:cs="Calibri"/>
          <w:iCs/>
          <w:highlight w:val="yellow"/>
        </w:rPr>
        <w:tab/>
      </w:r>
      <w:r w:rsidRPr="00F41F6F">
        <w:rPr>
          <w:rFonts w:cs="Calibri"/>
          <w:iCs/>
          <w:highlight w:val="yellow"/>
        </w:rPr>
        <w:t xml:space="preserve">Doplniť </w:t>
      </w:r>
      <w:r w:rsidR="00710779" w:rsidRPr="00F41F6F">
        <w:rPr>
          <w:rFonts w:cs="Calibri"/>
          <w:iCs/>
          <w:highlight w:val="yellow"/>
        </w:rPr>
        <w:t>konkrétne údaje</w:t>
      </w:r>
    </w:p>
    <w:p w14:paraId="6C31CE68" w14:textId="40895009" w:rsidR="00C90061" w:rsidRDefault="00710779" w:rsidP="00753085">
      <w:pPr>
        <w:spacing w:after="0" w:line="276" w:lineRule="auto"/>
        <w:jc w:val="both"/>
        <w:rPr>
          <w:rFonts w:cs="Calibri"/>
          <w:iCs/>
        </w:rPr>
      </w:pPr>
      <w:r w:rsidRPr="00F41F6F">
        <w:rPr>
          <w:rFonts w:cs="Calibri"/>
          <w:i/>
          <w:highlight w:val="cyan"/>
        </w:rPr>
        <w:t>Modrý text =</w:t>
      </w:r>
      <w:r w:rsidRPr="00F41F6F">
        <w:rPr>
          <w:rFonts w:cs="Calibri"/>
          <w:iCs/>
          <w:highlight w:val="cyan"/>
        </w:rPr>
        <w:tab/>
      </w:r>
      <w:r w:rsidR="00BE24C7">
        <w:rPr>
          <w:rFonts w:cs="Calibri"/>
          <w:iCs/>
          <w:highlight w:val="cyan"/>
        </w:rPr>
        <w:tab/>
      </w:r>
      <w:r w:rsidR="009C5DFA" w:rsidRPr="00F41F6F">
        <w:rPr>
          <w:rFonts w:cs="Calibri"/>
          <w:iCs/>
          <w:highlight w:val="cyan"/>
        </w:rPr>
        <w:t>V</w:t>
      </w:r>
      <w:r w:rsidRPr="00F41F6F">
        <w:rPr>
          <w:rFonts w:cs="Calibri"/>
          <w:iCs/>
          <w:highlight w:val="cyan"/>
        </w:rPr>
        <w:t xml:space="preserve">ybrať inú možnosť, ak </w:t>
      </w:r>
      <w:r w:rsidR="009C5DFA" w:rsidRPr="00F41F6F">
        <w:rPr>
          <w:rFonts w:cs="Calibri"/>
          <w:iCs/>
          <w:highlight w:val="cyan"/>
        </w:rPr>
        <w:t>sa jedná o iný typ stavby/ iný § zákona, atď.</w:t>
      </w:r>
      <w:r w:rsidR="009C5DFA">
        <w:rPr>
          <w:rFonts w:cs="Calibri"/>
          <w:iCs/>
        </w:rPr>
        <w:t xml:space="preserve"> </w:t>
      </w:r>
    </w:p>
    <w:p w14:paraId="44F456F3" w14:textId="61B47B42" w:rsidR="00F02BF7" w:rsidRPr="005C3528" w:rsidRDefault="00F02BF7" w:rsidP="00753085">
      <w:pPr>
        <w:spacing w:after="0" w:line="276" w:lineRule="auto"/>
        <w:ind w:left="1418" w:hanging="1418"/>
        <w:jc w:val="both"/>
        <w:rPr>
          <w:rFonts w:cs="Calibri"/>
          <w:iCs/>
        </w:rPr>
      </w:pPr>
      <w:r w:rsidRPr="006365DB">
        <w:rPr>
          <w:rFonts w:cs="Calibri"/>
          <w:iCs/>
          <w:highlight w:val="cyan"/>
        </w:rPr>
        <w:t>Podpis</w:t>
      </w:r>
      <w:r w:rsidR="00BE24C7">
        <w:rPr>
          <w:rFonts w:cs="Calibri"/>
          <w:iCs/>
          <w:highlight w:val="cyan"/>
        </w:rPr>
        <w:t xml:space="preserve"> a pečiatka</w:t>
      </w:r>
      <w:r w:rsidRPr="006365DB">
        <w:rPr>
          <w:rFonts w:cs="Calibri"/>
          <w:iCs/>
          <w:highlight w:val="cyan"/>
        </w:rPr>
        <w:t xml:space="preserve"> = </w:t>
      </w:r>
      <w:r w:rsidR="005C3528" w:rsidRPr="006365DB">
        <w:rPr>
          <w:rFonts w:cs="Calibri"/>
          <w:iCs/>
          <w:highlight w:val="cyan"/>
        </w:rPr>
        <w:tab/>
      </w:r>
      <w:r w:rsidR="00BE24C7">
        <w:rPr>
          <w:rFonts w:cs="Calibri"/>
          <w:iCs/>
          <w:highlight w:val="cyan"/>
        </w:rPr>
        <w:t>P</w:t>
      </w:r>
      <w:r w:rsidR="00470F45" w:rsidRPr="006365DB">
        <w:rPr>
          <w:rFonts w:cs="Calibri"/>
          <w:iCs/>
          <w:highlight w:val="cyan"/>
        </w:rPr>
        <w:t xml:space="preserve">odpis </w:t>
      </w:r>
      <w:r w:rsidR="00BE24C7">
        <w:rPr>
          <w:rFonts w:cs="Calibri"/>
          <w:iCs/>
          <w:highlight w:val="cyan"/>
        </w:rPr>
        <w:t>a pečiatk</w:t>
      </w:r>
      <w:r w:rsidR="002B66C5">
        <w:rPr>
          <w:rFonts w:cs="Calibri"/>
          <w:iCs/>
          <w:highlight w:val="cyan"/>
        </w:rPr>
        <w:t>a</w:t>
      </w:r>
      <w:r w:rsidR="00BE24C7">
        <w:rPr>
          <w:rFonts w:cs="Calibri"/>
          <w:iCs/>
          <w:highlight w:val="cyan"/>
        </w:rPr>
        <w:t xml:space="preserve"> </w:t>
      </w:r>
      <w:r w:rsidR="005C3528" w:rsidRPr="006365DB">
        <w:rPr>
          <w:rFonts w:cs="Calibri"/>
          <w:iCs/>
          <w:highlight w:val="cyan"/>
        </w:rPr>
        <w:t xml:space="preserve">v zmysle </w:t>
      </w:r>
      <w:r w:rsidR="00265974" w:rsidRPr="006365DB">
        <w:rPr>
          <w:rFonts w:cs="Calibri"/>
          <w:iCs/>
          <w:highlight w:val="cyan"/>
        </w:rPr>
        <w:t xml:space="preserve">§ </w:t>
      </w:r>
      <w:r w:rsidR="006C79A6">
        <w:rPr>
          <w:rFonts w:cs="Calibri"/>
          <w:iCs/>
          <w:highlight w:val="cyan"/>
        </w:rPr>
        <w:t>47 ods. 5 správneho poriadku</w:t>
      </w:r>
    </w:p>
    <w:p w14:paraId="19E006C6" w14:textId="77777777" w:rsidR="00C90061" w:rsidRDefault="00C90061" w:rsidP="00BD0FEF">
      <w:pPr>
        <w:spacing w:after="0" w:line="240" w:lineRule="auto"/>
        <w:ind w:left="5670"/>
        <w:jc w:val="center"/>
        <w:rPr>
          <w:rFonts w:cs="Calibri"/>
          <w:sz w:val="20"/>
          <w:szCs w:val="20"/>
        </w:rPr>
      </w:pPr>
    </w:p>
    <w:sectPr w:rsidR="00C90061" w:rsidSect="00CA6269">
      <w:headerReference w:type="default" r:id="rId11"/>
      <w:footerReference w:type="default" r:id="rId12"/>
      <w:headerReference w:type="first" r:id="rId13"/>
      <w:footerReference w:type="first" r:id="rId14"/>
      <w:pgSz w:w="11906" w:h="16838"/>
      <w:pgMar w:top="1560" w:right="991" w:bottom="1702" w:left="1701" w:header="851" w:footer="680" w:gutter="0"/>
      <w:pgNumType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81914" w14:textId="77777777" w:rsidR="009D7B94" w:rsidRDefault="009D7B94" w:rsidP="004E4D18">
      <w:pPr>
        <w:spacing w:after="0" w:line="240" w:lineRule="auto"/>
      </w:pPr>
      <w:r>
        <w:separator/>
      </w:r>
    </w:p>
  </w:endnote>
  <w:endnote w:type="continuationSeparator" w:id="0">
    <w:p w14:paraId="5D0E4A60" w14:textId="77777777" w:rsidR="009D7B94" w:rsidRDefault="009D7B94" w:rsidP="004E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633A" w14:textId="2A66C029" w:rsidR="00265030" w:rsidRPr="00265030" w:rsidRDefault="00265030" w:rsidP="009F34F4">
    <w:pPr>
      <w:pStyle w:val="Pta"/>
      <w:rPr>
        <w:b/>
        <w:bCs/>
        <w:sz w:val="16"/>
        <w:szCs w:val="16"/>
      </w:rPr>
    </w:pPr>
    <w:r w:rsidRPr="003056DC">
      <w:rPr>
        <w:sz w:val="16"/>
        <w:szCs w:val="16"/>
      </w:rPr>
      <w:t xml:space="preserve">Strana </w:t>
    </w:r>
    <w:r w:rsidRPr="003056DC">
      <w:rPr>
        <w:b/>
        <w:bCs/>
        <w:sz w:val="16"/>
        <w:szCs w:val="16"/>
      </w:rPr>
      <w:fldChar w:fldCharType="begin"/>
    </w:r>
    <w:r w:rsidRPr="003056DC">
      <w:rPr>
        <w:b/>
        <w:bCs/>
        <w:sz w:val="16"/>
        <w:szCs w:val="16"/>
      </w:rPr>
      <w:instrText>PAGE  \* Arabic  \* MERGEFORMAT</w:instrText>
    </w:r>
    <w:r w:rsidRPr="003056DC">
      <w:rPr>
        <w:b/>
        <w:bCs/>
        <w:sz w:val="16"/>
        <w:szCs w:val="16"/>
      </w:rPr>
      <w:fldChar w:fldCharType="separate"/>
    </w:r>
    <w:r>
      <w:rPr>
        <w:b/>
        <w:bCs/>
        <w:sz w:val="16"/>
        <w:szCs w:val="16"/>
      </w:rPr>
      <w:t>1</w:t>
    </w:r>
    <w:r w:rsidRPr="003056DC">
      <w:rPr>
        <w:b/>
        <w:bCs/>
        <w:sz w:val="16"/>
        <w:szCs w:val="16"/>
      </w:rPr>
      <w:fldChar w:fldCharType="end"/>
    </w:r>
    <w:r w:rsidRPr="003056DC">
      <w:rPr>
        <w:sz w:val="16"/>
        <w:szCs w:val="16"/>
      </w:rPr>
      <w:t xml:space="preserve"> </w:t>
    </w:r>
    <w:r>
      <w:rPr>
        <w:sz w:val="16"/>
        <w:szCs w:val="16"/>
      </w:rPr>
      <w:t>/</w:t>
    </w:r>
    <w:r w:rsidRPr="003056DC">
      <w:rPr>
        <w:sz w:val="16"/>
        <w:szCs w:val="16"/>
      </w:rPr>
      <w:t xml:space="preserve"> </w:t>
    </w:r>
    <w:r w:rsidRPr="003056DC">
      <w:rPr>
        <w:b/>
        <w:bCs/>
        <w:sz w:val="16"/>
        <w:szCs w:val="16"/>
      </w:rPr>
      <w:fldChar w:fldCharType="begin"/>
    </w:r>
    <w:r w:rsidRPr="003056DC">
      <w:rPr>
        <w:b/>
        <w:bCs/>
        <w:sz w:val="16"/>
        <w:szCs w:val="16"/>
      </w:rPr>
      <w:instrText>NUMPAGES  \* Arabic  \* MERGEFORMAT</w:instrText>
    </w:r>
    <w:r w:rsidRPr="003056DC">
      <w:rPr>
        <w:b/>
        <w:bCs/>
        <w:sz w:val="16"/>
        <w:szCs w:val="16"/>
      </w:rPr>
      <w:fldChar w:fldCharType="separate"/>
    </w:r>
    <w:r>
      <w:rPr>
        <w:b/>
        <w:bCs/>
        <w:sz w:val="16"/>
        <w:szCs w:val="16"/>
      </w:rPr>
      <w:t>2</w:t>
    </w:r>
    <w:r w:rsidRPr="003056DC">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2D48F" w14:textId="19B3F619" w:rsidR="003056DC" w:rsidRPr="003056DC" w:rsidRDefault="003056DC" w:rsidP="00F51F2E">
    <w:pPr>
      <w:pStyle w:val="Pta"/>
      <w:rPr>
        <w:b/>
        <w:bCs/>
        <w:sz w:val="16"/>
        <w:szCs w:val="16"/>
      </w:rPr>
    </w:pPr>
    <w:r w:rsidRPr="003056DC">
      <w:rPr>
        <w:sz w:val="16"/>
        <w:szCs w:val="16"/>
      </w:rPr>
      <w:t xml:space="preserve">Strana </w:t>
    </w:r>
    <w:r w:rsidRPr="003056DC">
      <w:rPr>
        <w:b/>
        <w:bCs/>
        <w:sz w:val="16"/>
        <w:szCs w:val="16"/>
      </w:rPr>
      <w:fldChar w:fldCharType="begin"/>
    </w:r>
    <w:r w:rsidRPr="003056DC">
      <w:rPr>
        <w:b/>
        <w:bCs/>
        <w:sz w:val="16"/>
        <w:szCs w:val="16"/>
      </w:rPr>
      <w:instrText>PAGE  \* Arabic  \* MERGEFORMAT</w:instrText>
    </w:r>
    <w:r w:rsidRPr="003056DC">
      <w:rPr>
        <w:b/>
        <w:bCs/>
        <w:sz w:val="16"/>
        <w:szCs w:val="16"/>
      </w:rPr>
      <w:fldChar w:fldCharType="separate"/>
    </w:r>
    <w:r w:rsidRPr="003056DC">
      <w:rPr>
        <w:b/>
        <w:bCs/>
        <w:sz w:val="16"/>
        <w:szCs w:val="16"/>
      </w:rPr>
      <w:t>1</w:t>
    </w:r>
    <w:r w:rsidRPr="003056DC">
      <w:rPr>
        <w:b/>
        <w:bCs/>
        <w:sz w:val="16"/>
        <w:szCs w:val="16"/>
      </w:rPr>
      <w:fldChar w:fldCharType="end"/>
    </w:r>
    <w:r w:rsidRPr="003056DC">
      <w:rPr>
        <w:sz w:val="16"/>
        <w:szCs w:val="16"/>
      </w:rPr>
      <w:t xml:space="preserve"> </w:t>
    </w:r>
    <w:r w:rsidR="00265030">
      <w:rPr>
        <w:sz w:val="16"/>
        <w:szCs w:val="16"/>
      </w:rPr>
      <w:t>/</w:t>
    </w:r>
    <w:r w:rsidRPr="003056DC">
      <w:rPr>
        <w:sz w:val="16"/>
        <w:szCs w:val="16"/>
      </w:rPr>
      <w:t xml:space="preserve"> </w:t>
    </w:r>
    <w:r w:rsidRPr="003056DC">
      <w:rPr>
        <w:b/>
        <w:bCs/>
        <w:sz w:val="16"/>
        <w:szCs w:val="16"/>
      </w:rPr>
      <w:fldChar w:fldCharType="begin"/>
    </w:r>
    <w:r w:rsidRPr="003056DC">
      <w:rPr>
        <w:b/>
        <w:bCs/>
        <w:sz w:val="16"/>
        <w:szCs w:val="16"/>
      </w:rPr>
      <w:instrText>NUMPAGES  \* Arabic  \* MERGEFORMAT</w:instrText>
    </w:r>
    <w:r w:rsidRPr="003056DC">
      <w:rPr>
        <w:b/>
        <w:bCs/>
        <w:sz w:val="16"/>
        <w:szCs w:val="16"/>
      </w:rPr>
      <w:fldChar w:fldCharType="separate"/>
    </w:r>
    <w:r w:rsidRPr="003056DC">
      <w:rPr>
        <w:b/>
        <w:bCs/>
        <w:sz w:val="16"/>
        <w:szCs w:val="16"/>
      </w:rPr>
      <w:t>2</w:t>
    </w:r>
    <w:r w:rsidRPr="003056DC">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341FD" w14:textId="77777777" w:rsidR="009D7B94" w:rsidRDefault="009D7B94" w:rsidP="004E4D18">
      <w:pPr>
        <w:spacing w:after="0" w:line="240" w:lineRule="auto"/>
      </w:pPr>
      <w:r>
        <w:separator/>
      </w:r>
    </w:p>
  </w:footnote>
  <w:footnote w:type="continuationSeparator" w:id="0">
    <w:p w14:paraId="138D32EA" w14:textId="77777777" w:rsidR="009D7B94" w:rsidRDefault="009D7B94" w:rsidP="004E4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70"/>
      <w:gridCol w:w="3070"/>
      <w:gridCol w:w="3070"/>
    </w:tblGrid>
    <w:tr w:rsidR="3F301A74" w14:paraId="24F859C3" w14:textId="77777777" w:rsidTr="3F301A74">
      <w:trPr>
        <w:trHeight w:val="300"/>
      </w:trPr>
      <w:tc>
        <w:tcPr>
          <w:tcW w:w="3070" w:type="dxa"/>
        </w:tcPr>
        <w:p w14:paraId="2133C633" w14:textId="08702458" w:rsidR="3F301A74" w:rsidRDefault="3F301A74" w:rsidP="3F301A74">
          <w:pPr>
            <w:pStyle w:val="Hlavika"/>
            <w:ind w:left="-115"/>
          </w:pPr>
        </w:p>
      </w:tc>
      <w:tc>
        <w:tcPr>
          <w:tcW w:w="3070" w:type="dxa"/>
        </w:tcPr>
        <w:p w14:paraId="088849E7" w14:textId="630D2DB3" w:rsidR="3F301A74" w:rsidRDefault="3F301A74" w:rsidP="3F301A74">
          <w:pPr>
            <w:pStyle w:val="Hlavika"/>
            <w:jc w:val="center"/>
          </w:pPr>
        </w:p>
      </w:tc>
      <w:tc>
        <w:tcPr>
          <w:tcW w:w="3070" w:type="dxa"/>
        </w:tcPr>
        <w:p w14:paraId="6CB6F3AD" w14:textId="5C174DD7" w:rsidR="3F301A74" w:rsidRDefault="3F301A74" w:rsidP="3F301A74">
          <w:pPr>
            <w:pStyle w:val="Hlavika"/>
            <w:ind w:right="-115"/>
            <w:jc w:val="right"/>
          </w:pPr>
        </w:p>
      </w:tc>
    </w:tr>
  </w:tbl>
  <w:p w14:paraId="2083C138" w14:textId="3125BDE5" w:rsidR="3F301A74" w:rsidRDefault="3F301A74" w:rsidP="3F301A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065E" w14:textId="7915E17D" w:rsidR="004E4D18" w:rsidRDefault="00361001" w:rsidP="002F6701">
    <w:pPr>
      <w:pStyle w:val="Hlavika"/>
      <w:tabs>
        <w:tab w:val="clear" w:pos="4536"/>
        <w:tab w:val="clear" w:pos="9072"/>
      </w:tabs>
    </w:pPr>
    <w:r w:rsidRPr="00361001">
      <w:rPr>
        <w:i/>
        <w:iCs/>
        <w:highlight w:val="cyan"/>
      </w:rPr>
      <w:t>Uviesť i</w:t>
    </w:r>
    <w:r w:rsidR="00AA644F" w:rsidRPr="00361001">
      <w:rPr>
        <w:i/>
        <w:iCs/>
        <w:highlight w:val="cyan"/>
      </w:rPr>
      <w:t>dentifikačné údaje s</w:t>
    </w:r>
    <w:r w:rsidR="00717F8A" w:rsidRPr="00361001">
      <w:rPr>
        <w:i/>
        <w:iCs/>
        <w:highlight w:val="cyan"/>
      </w:rPr>
      <w:t>tavebného úradu</w:t>
    </w:r>
    <w:r w:rsidR="00AA644F" w:rsidRPr="00361001">
      <w:rPr>
        <w:i/>
        <w:iCs/>
        <w:highlight w:val="cyan"/>
      </w:rPr>
      <w:t xml:space="preserve">, ktorý </w:t>
    </w:r>
    <w:r w:rsidR="00FF1163">
      <w:rPr>
        <w:i/>
        <w:iCs/>
        <w:highlight w:val="cyan"/>
      </w:rPr>
      <w:t xml:space="preserve">rozhodnutie </w:t>
    </w:r>
    <w:r w:rsidR="00286C26" w:rsidRPr="00361001">
      <w:rPr>
        <w:i/>
        <w:iCs/>
        <w:highlight w:val="cyan"/>
      </w:rPr>
      <w:t>vydáva</w:t>
    </w:r>
    <w:r w:rsidR="00717F8A" w:rsidRPr="00361001">
      <w:rPr>
        <w:i/>
        <w:iCs/>
        <w:highlight w:val="cyan"/>
      </w:rPr>
      <w:t>,</w:t>
    </w:r>
    <w:r w:rsidR="00286C26" w:rsidRPr="00361001">
      <w:rPr>
        <w:i/>
        <w:iCs/>
        <w:highlight w:val="cyan"/>
      </w:rPr>
      <w:t xml:space="preserve"> podľa </w:t>
    </w:r>
    <w:r w:rsidR="007F4278" w:rsidRPr="00361001">
      <w:rPr>
        <w:i/>
        <w:iCs/>
        <w:highlight w:val="cyan"/>
      </w:rPr>
      <w:t>vlastného interného predpisu</w:t>
    </w:r>
    <w:r w:rsidR="00717F8A" w:rsidRPr="00361001">
      <w:rPr>
        <w:i/>
        <w:iCs/>
        <w:highlight w:val="cyan"/>
      </w:rPr>
      <w:t xml:space="preserve"> pre tvorbu písomností</w:t>
    </w:r>
    <w:r w:rsidRPr="00361001">
      <w:rPr>
        <w:i/>
        <w:iCs/>
        <w:highlight w:val="cyan"/>
      </w:rPr>
      <w:t xml:space="preserve"> napr.:</w:t>
    </w:r>
    <w:r w:rsidRPr="00361001">
      <w:rPr>
        <w:i/>
        <w:iCs/>
      </w:rPr>
      <w:t xml:space="preserve"> </w:t>
    </w:r>
  </w:p>
  <w:p w14:paraId="0F7677FC" w14:textId="477D6DE3" w:rsidR="00361001" w:rsidRPr="001F5C58" w:rsidRDefault="00361001" w:rsidP="001F5C58">
    <w:pPr>
      <w:pStyle w:val="Hlavika"/>
      <w:tabs>
        <w:tab w:val="clear" w:pos="4536"/>
        <w:tab w:val="clear" w:pos="9072"/>
      </w:tabs>
      <w:ind w:left="-771"/>
      <w:jc w:val="center"/>
      <w:rPr>
        <w:sz w:val="28"/>
        <w:szCs w:val="28"/>
        <w:highlight w:val="yellow"/>
      </w:rPr>
    </w:pPr>
    <w:r w:rsidRPr="001F5C58">
      <w:rPr>
        <w:sz w:val="28"/>
        <w:szCs w:val="28"/>
        <w:highlight w:val="yellow"/>
      </w:rPr>
      <w:t>MESTO</w:t>
    </w:r>
  </w:p>
  <w:p w14:paraId="616C156A" w14:textId="53699BD8" w:rsidR="001F5C58" w:rsidRDefault="001F5C58" w:rsidP="001F5C58">
    <w:pPr>
      <w:pStyle w:val="Hlavika"/>
      <w:tabs>
        <w:tab w:val="clear" w:pos="4536"/>
        <w:tab w:val="clear" w:pos="9072"/>
      </w:tabs>
      <w:ind w:left="-771"/>
      <w:jc w:val="center"/>
      <w:rPr>
        <w:sz w:val="28"/>
        <w:szCs w:val="28"/>
      </w:rPr>
    </w:pPr>
    <w:r w:rsidRPr="001F5C58">
      <w:rPr>
        <w:sz w:val="28"/>
        <w:szCs w:val="28"/>
        <w:highlight w:val="yellow"/>
      </w:rPr>
      <w:t>Stavebný úrad</w:t>
    </w:r>
  </w:p>
  <w:p w14:paraId="6FB3973C" w14:textId="0D5E4053" w:rsidR="000E4280" w:rsidRDefault="000E4280" w:rsidP="001F5C58">
    <w:pPr>
      <w:pStyle w:val="Hlavika"/>
      <w:tabs>
        <w:tab w:val="clear" w:pos="4536"/>
        <w:tab w:val="clear" w:pos="9072"/>
      </w:tabs>
      <w:ind w:left="-771"/>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5FDE8653" wp14:editId="33BB992E">
              <wp:simplePos x="0" y="0"/>
              <wp:positionH relativeFrom="margin">
                <wp:posOffset>2540</wp:posOffset>
              </wp:positionH>
              <wp:positionV relativeFrom="paragraph">
                <wp:posOffset>286385</wp:posOffset>
              </wp:positionV>
              <wp:extent cx="5819775" cy="9525"/>
              <wp:effectExtent l="0" t="0" r="28575" b="28575"/>
              <wp:wrapNone/>
              <wp:docPr id="885203939" name="Rovná spojnica 2"/>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D54024" id="Rovná spojnica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2.55pt" to="458.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" strokecolor="black [3200]" strokeweight=".5pt">
              <v:stroke joinstyle="miter"/>
              <w10:wrap anchorx="margin"/>
            </v:line>
          </w:pict>
        </mc:Fallback>
      </mc:AlternateContent>
    </w:r>
    <w:r w:rsidR="00BB60BC" w:rsidRPr="00BB60BC">
      <w:rPr>
        <w:sz w:val="28"/>
        <w:szCs w:val="28"/>
        <w:highlight w:val="yellow"/>
      </w:rPr>
      <w:t>Rovná ulica 1, 000 01 Mesto</w:t>
    </w:r>
  </w:p>
  <w:p w14:paraId="2429C0C0" w14:textId="77777777" w:rsidR="000E4280" w:rsidRPr="001F5C58" w:rsidRDefault="000E4280" w:rsidP="001F5C58">
    <w:pPr>
      <w:pStyle w:val="Hlavika"/>
      <w:tabs>
        <w:tab w:val="clear" w:pos="4536"/>
        <w:tab w:val="clear" w:pos="9072"/>
      </w:tabs>
      <w:ind w:left="-771"/>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4C02"/>
    <w:multiLevelType w:val="hybridMultilevel"/>
    <w:tmpl w:val="5AFABD7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307341"/>
    <w:multiLevelType w:val="hybridMultilevel"/>
    <w:tmpl w:val="DAFCA244"/>
    <w:lvl w:ilvl="0" w:tplc="FFE474CA">
      <w:numFmt w:val="bullet"/>
      <w:lvlText w:val="-"/>
      <w:lvlJc w:val="left"/>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9468F7"/>
    <w:multiLevelType w:val="hybridMultilevel"/>
    <w:tmpl w:val="7AACB566"/>
    <w:lvl w:ilvl="0" w:tplc="EA06954E">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DB14D1"/>
    <w:multiLevelType w:val="hybridMultilevel"/>
    <w:tmpl w:val="E938CF98"/>
    <w:lvl w:ilvl="0" w:tplc="31283E9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5D0E67"/>
    <w:multiLevelType w:val="hybridMultilevel"/>
    <w:tmpl w:val="725E1EAC"/>
    <w:lvl w:ilvl="0" w:tplc="041B000F">
      <w:start w:val="1"/>
      <w:numFmt w:val="decimal"/>
      <w:lvlText w:val="%1."/>
      <w:lvlJc w:val="left"/>
      <w:pPr>
        <w:ind w:left="5530"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5" w15:restartNumberingAfterBreak="0">
    <w:nsid w:val="2D781DB2"/>
    <w:multiLevelType w:val="hybridMultilevel"/>
    <w:tmpl w:val="B2948758"/>
    <w:lvl w:ilvl="0" w:tplc="4266A788">
      <w:start w:val="1"/>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67C66A7"/>
    <w:multiLevelType w:val="hybridMultilevel"/>
    <w:tmpl w:val="2C1EF5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D710A8"/>
    <w:multiLevelType w:val="hybridMultilevel"/>
    <w:tmpl w:val="4AF04C64"/>
    <w:lvl w:ilvl="0" w:tplc="041B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037838"/>
    <w:multiLevelType w:val="hybridMultilevel"/>
    <w:tmpl w:val="32A8B47E"/>
    <w:lvl w:ilvl="0" w:tplc="041B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6A71F7"/>
    <w:multiLevelType w:val="hybridMultilevel"/>
    <w:tmpl w:val="9816F656"/>
    <w:lvl w:ilvl="0" w:tplc="15CEF04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6CF77D0C"/>
    <w:multiLevelType w:val="hybridMultilevel"/>
    <w:tmpl w:val="1A2ED5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4F3545"/>
    <w:multiLevelType w:val="hybridMultilevel"/>
    <w:tmpl w:val="D4DC93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8"/>
  </w:num>
  <w:num w:numId="5">
    <w:abstractNumId w:val="6"/>
  </w:num>
  <w:num w:numId="6">
    <w:abstractNumId w:val="3"/>
  </w:num>
  <w:num w:numId="7">
    <w:abstractNumId w:val="10"/>
  </w:num>
  <w:num w:numId="8">
    <w:abstractNumId w:val="0"/>
  </w:num>
  <w:num w:numId="9">
    <w:abstractNumId w:val="5"/>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EF"/>
    <w:rsid w:val="0001243A"/>
    <w:rsid w:val="00022E5C"/>
    <w:rsid w:val="0003096B"/>
    <w:rsid w:val="0003700D"/>
    <w:rsid w:val="00042E5C"/>
    <w:rsid w:val="00061E4A"/>
    <w:rsid w:val="00063757"/>
    <w:rsid w:val="00067908"/>
    <w:rsid w:val="00075D27"/>
    <w:rsid w:val="000772C6"/>
    <w:rsid w:val="000A1CCC"/>
    <w:rsid w:val="000A4C97"/>
    <w:rsid w:val="000A7CF6"/>
    <w:rsid w:val="000B147D"/>
    <w:rsid w:val="000D4688"/>
    <w:rsid w:val="000E4280"/>
    <w:rsid w:val="000F1055"/>
    <w:rsid w:val="000F26BE"/>
    <w:rsid w:val="000F2DBC"/>
    <w:rsid w:val="000F3805"/>
    <w:rsid w:val="0010092D"/>
    <w:rsid w:val="0010226A"/>
    <w:rsid w:val="00104744"/>
    <w:rsid w:val="0010486E"/>
    <w:rsid w:val="00113D09"/>
    <w:rsid w:val="00115C41"/>
    <w:rsid w:val="0011600E"/>
    <w:rsid w:val="00122FFF"/>
    <w:rsid w:val="00124B34"/>
    <w:rsid w:val="00126326"/>
    <w:rsid w:val="00135B9D"/>
    <w:rsid w:val="00142A43"/>
    <w:rsid w:val="00143B45"/>
    <w:rsid w:val="001444AE"/>
    <w:rsid w:val="00144F57"/>
    <w:rsid w:val="001464D3"/>
    <w:rsid w:val="0014673F"/>
    <w:rsid w:val="0015166F"/>
    <w:rsid w:val="0015542C"/>
    <w:rsid w:val="00163639"/>
    <w:rsid w:val="0016399B"/>
    <w:rsid w:val="00165553"/>
    <w:rsid w:val="001668AC"/>
    <w:rsid w:val="00177587"/>
    <w:rsid w:val="001811FE"/>
    <w:rsid w:val="001861CD"/>
    <w:rsid w:val="00192233"/>
    <w:rsid w:val="0019517A"/>
    <w:rsid w:val="001A129D"/>
    <w:rsid w:val="001A7813"/>
    <w:rsid w:val="001B7B33"/>
    <w:rsid w:val="001C1D37"/>
    <w:rsid w:val="001C325F"/>
    <w:rsid w:val="001C50AE"/>
    <w:rsid w:val="001D3083"/>
    <w:rsid w:val="001D577B"/>
    <w:rsid w:val="001D57B1"/>
    <w:rsid w:val="001E459B"/>
    <w:rsid w:val="001F4BD4"/>
    <w:rsid w:val="001F52D7"/>
    <w:rsid w:val="001F5C58"/>
    <w:rsid w:val="0020241B"/>
    <w:rsid w:val="0020379E"/>
    <w:rsid w:val="00206BB1"/>
    <w:rsid w:val="00221F4E"/>
    <w:rsid w:val="002224B5"/>
    <w:rsid w:val="00224123"/>
    <w:rsid w:val="00226715"/>
    <w:rsid w:val="002324AE"/>
    <w:rsid w:val="00235BDA"/>
    <w:rsid w:val="00255BD4"/>
    <w:rsid w:val="00265030"/>
    <w:rsid w:val="00265974"/>
    <w:rsid w:val="00271375"/>
    <w:rsid w:val="00271C9C"/>
    <w:rsid w:val="002760E7"/>
    <w:rsid w:val="002810D1"/>
    <w:rsid w:val="00285640"/>
    <w:rsid w:val="00286C26"/>
    <w:rsid w:val="002927D9"/>
    <w:rsid w:val="002A59BA"/>
    <w:rsid w:val="002A6AF1"/>
    <w:rsid w:val="002B35A0"/>
    <w:rsid w:val="002B4115"/>
    <w:rsid w:val="002B4E8E"/>
    <w:rsid w:val="002B66C5"/>
    <w:rsid w:val="002C1119"/>
    <w:rsid w:val="002C15B2"/>
    <w:rsid w:val="002D743C"/>
    <w:rsid w:val="002E2E0D"/>
    <w:rsid w:val="002F1108"/>
    <w:rsid w:val="002F6701"/>
    <w:rsid w:val="002F73EE"/>
    <w:rsid w:val="003053F6"/>
    <w:rsid w:val="003056DC"/>
    <w:rsid w:val="00306836"/>
    <w:rsid w:val="003073F3"/>
    <w:rsid w:val="003075FA"/>
    <w:rsid w:val="00310FBC"/>
    <w:rsid w:val="00310FE0"/>
    <w:rsid w:val="00313471"/>
    <w:rsid w:val="00316304"/>
    <w:rsid w:val="003174B0"/>
    <w:rsid w:val="00320DE4"/>
    <w:rsid w:val="003212CB"/>
    <w:rsid w:val="00322FCB"/>
    <w:rsid w:val="00330467"/>
    <w:rsid w:val="00342538"/>
    <w:rsid w:val="00344BDF"/>
    <w:rsid w:val="003477CC"/>
    <w:rsid w:val="00352131"/>
    <w:rsid w:val="00353F2F"/>
    <w:rsid w:val="0035582C"/>
    <w:rsid w:val="00361001"/>
    <w:rsid w:val="0037333D"/>
    <w:rsid w:val="00377956"/>
    <w:rsid w:val="00381421"/>
    <w:rsid w:val="003B4543"/>
    <w:rsid w:val="003B5DD7"/>
    <w:rsid w:val="003C5BA8"/>
    <w:rsid w:val="003C5D2E"/>
    <w:rsid w:val="003C69A6"/>
    <w:rsid w:val="003D6C11"/>
    <w:rsid w:val="003E17BF"/>
    <w:rsid w:val="003E1F5B"/>
    <w:rsid w:val="003E6F84"/>
    <w:rsid w:val="003F057A"/>
    <w:rsid w:val="003F2368"/>
    <w:rsid w:val="003F571E"/>
    <w:rsid w:val="00405D33"/>
    <w:rsid w:val="00414FA1"/>
    <w:rsid w:val="00417DD1"/>
    <w:rsid w:val="0043438A"/>
    <w:rsid w:val="00436DCF"/>
    <w:rsid w:val="00446908"/>
    <w:rsid w:val="00447FC3"/>
    <w:rsid w:val="00452A41"/>
    <w:rsid w:val="00454F47"/>
    <w:rsid w:val="0045633A"/>
    <w:rsid w:val="00463C32"/>
    <w:rsid w:val="004654A0"/>
    <w:rsid w:val="0047000C"/>
    <w:rsid w:val="00470F45"/>
    <w:rsid w:val="00471655"/>
    <w:rsid w:val="004727A2"/>
    <w:rsid w:val="00475244"/>
    <w:rsid w:val="00475908"/>
    <w:rsid w:val="00480AC4"/>
    <w:rsid w:val="004835F4"/>
    <w:rsid w:val="00484DA0"/>
    <w:rsid w:val="004A40C4"/>
    <w:rsid w:val="004A4BB7"/>
    <w:rsid w:val="004C772D"/>
    <w:rsid w:val="004E4D18"/>
    <w:rsid w:val="004E565B"/>
    <w:rsid w:val="004F1965"/>
    <w:rsid w:val="004F31FD"/>
    <w:rsid w:val="004F4A5A"/>
    <w:rsid w:val="004F4EFE"/>
    <w:rsid w:val="00500769"/>
    <w:rsid w:val="00500A61"/>
    <w:rsid w:val="00501E8C"/>
    <w:rsid w:val="0050600E"/>
    <w:rsid w:val="0051068F"/>
    <w:rsid w:val="005128E3"/>
    <w:rsid w:val="00516A0F"/>
    <w:rsid w:val="00516ABF"/>
    <w:rsid w:val="005211BD"/>
    <w:rsid w:val="005237EF"/>
    <w:rsid w:val="005316EF"/>
    <w:rsid w:val="0053702D"/>
    <w:rsid w:val="00551E93"/>
    <w:rsid w:val="005532B0"/>
    <w:rsid w:val="00562728"/>
    <w:rsid w:val="00565995"/>
    <w:rsid w:val="00571DD4"/>
    <w:rsid w:val="005872AA"/>
    <w:rsid w:val="00594EB2"/>
    <w:rsid w:val="00595893"/>
    <w:rsid w:val="005A3B29"/>
    <w:rsid w:val="005A595A"/>
    <w:rsid w:val="005A6B5F"/>
    <w:rsid w:val="005B46EB"/>
    <w:rsid w:val="005B6088"/>
    <w:rsid w:val="005B768B"/>
    <w:rsid w:val="005C3528"/>
    <w:rsid w:val="005C5390"/>
    <w:rsid w:val="005E17FA"/>
    <w:rsid w:val="0060032E"/>
    <w:rsid w:val="00600CCB"/>
    <w:rsid w:val="0060227A"/>
    <w:rsid w:val="00613FB3"/>
    <w:rsid w:val="0061577A"/>
    <w:rsid w:val="006168DB"/>
    <w:rsid w:val="006365DB"/>
    <w:rsid w:val="0064150C"/>
    <w:rsid w:val="006425C8"/>
    <w:rsid w:val="0064377D"/>
    <w:rsid w:val="00647B74"/>
    <w:rsid w:val="006566A7"/>
    <w:rsid w:val="00657A94"/>
    <w:rsid w:val="00662241"/>
    <w:rsid w:val="006662CE"/>
    <w:rsid w:val="006759AF"/>
    <w:rsid w:val="0067762B"/>
    <w:rsid w:val="006853CE"/>
    <w:rsid w:val="00690D04"/>
    <w:rsid w:val="00693C9D"/>
    <w:rsid w:val="00695A70"/>
    <w:rsid w:val="0069795D"/>
    <w:rsid w:val="006A3427"/>
    <w:rsid w:val="006B6878"/>
    <w:rsid w:val="006B75C5"/>
    <w:rsid w:val="006C2A67"/>
    <w:rsid w:val="006C563B"/>
    <w:rsid w:val="006C79A6"/>
    <w:rsid w:val="006D7633"/>
    <w:rsid w:val="006E1780"/>
    <w:rsid w:val="006E1AC7"/>
    <w:rsid w:val="006E3C60"/>
    <w:rsid w:val="006E51D0"/>
    <w:rsid w:val="006E72BD"/>
    <w:rsid w:val="006E7C2A"/>
    <w:rsid w:val="006F1894"/>
    <w:rsid w:val="006F7AF9"/>
    <w:rsid w:val="0070192B"/>
    <w:rsid w:val="00710779"/>
    <w:rsid w:val="007139B1"/>
    <w:rsid w:val="00714D37"/>
    <w:rsid w:val="007168AA"/>
    <w:rsid w:val="00717F8A"/>
    <w:rsid w:val="007334D3"/>
    <w:rsid w:val="00737DC2"/>
    <w:rsid w:val="00746EE8"/>
    <w:rsid w:val="007507DF"/>
    <w:rsid w:val="00750AE0"/>
    <w:rsid w:val="00751962"/>
    <w:rsid w:val="007527A8"/>
    <w:rsid w:val="00753085"/>
    <w:rsid w:val="00754945"/>
    <w:rsid w:val="0076487D"/>
    <w:rsid w:val="007746EC"/>
    <w:rsid w:val="007834D2"/>
    <w:rsid w:val="00785403"/>
    <w:rsid w:val="00787A0F"/>
    <w:rsid w:val="00792C18"/>
    <w:rsid w:val="00794A44"/>
    <w:rsid w:val="007952D8"/>
    <w:rsid w:val="0079560A"/>
    <w:rsid w:val="00796ED5"/>
    <w:rsid w:val="007A307B"/>
    <w:rsid w:val="007A640C"/>
    <w:rsid w:val="007A75BF"/>
    <w:rsid w:val="007B55A4"/>
    <w:rsid w:val="007D2E0C"/>
    <w:rsid w:val="007D6E84"/>
    <w:rsid w:val="007E0CB2"/>
    <w:rsid w:val="007E19CB"/>
    <w:rsid w:val="007E3AB2"/>
    <w:rsid w:val="007F2331"/>
    <w:rsid w:val="007F4278"/>
    <w:rsid w:val="0080727C"/>
    <w:rsid w:val="00815266"/>
    <w:rsid w:val="00825060"/>
    <w:rsid w:val="008326F8"/>
    <w:rsid w:val="0083441C"/>
    <w:rsid w:val="00836067"/>
    <w:rsid w:val="008407FF"/>
    <w:rsid w:val="00854CAB"/>
    <w:rsid w:val="00863A6F"/>
    <w:rsid w:val="00866BA9"/>
    <w:rsid w:val="00873161"/>
    <w:rsid w:val="00875F70"/>
    <w:rsid w:val="0088438B"/>
    <w:rsid w:val="00887193"/>
    <w:rsid w:val="00887E82"/>
    <w:rsid w:val="00893388"/>
    <w:rsid w:val="008940CE"/>
    <w:rsid w:val="008A4ABF"/>
    <w:rsid w:val="008A4C64"/>
    <w:rsid w:val="008A64B3"/>
    <w:rsid w:val="008B4B76"/>
    <w:rsid w:val="008B5339"/>
    <w:rsid w:val="008C6DD8"/>
    <w:rsid w:val="008C74C1"/>
    <w:rsid w:val="008D27B4"/>
    <w:rsid w:val="008E2C27"/>
    <w:rsid w:val="008F24B9"/>
    <w:rsid w:val="008F4448"/>
    <w:rsid w:val="0092258D"/>
    <w:rsid w:val="00931437"/>
    <w:rsid w:val="00933DD8"/>
    <w:rsid w:val="0093505A"/>
    <w:rsid w:val="00940882"/>
    <w:rsid w:val="00942649"/>
    <w:rsid w:val="00945825"/>
    <w:rsid w:val="009574FE"/>
    <w:rsid w:val="00964FCB"/>
    <w:rsid w:val="00973A7D"/>
    <w:rsid w:val="00973FC1"/>
    <w:rsid w:val="009755AA"/>
    <w:rsid w:val="00983421"/>
    <w:rsid w:val="00984F2F"/>
    <w:rsid w:val="00993AA5"/>
    <w:rsid w:val="00994D1A"/>
    <w:rsid w:val="009A31B3"/>
    <w:rsid w:val="009A36B6"/>
    <w:rsid w:val="009A5DA2"/>
    <w:rsid w:val="009C02C6"/>
    <w:rsid w:val="009C0BD0"/>
    <w:rsid w:val="009C574C"/>
    <w:rsid w:val="009C5DFA"/>
    <w:rsid w:val="009D387E"/>
    <w:rsid w:val="009D7B94"/>
    <w:rsid w:val="009E39F5"/>
    <w:rsid w:val="009F34F4"/>
    <w:rsid w:val="009F461D"/>
    <w:rsid w:val="009F4E78"/>
    <w:rsid w:val="009F64F7"/>
    <w:rsid w:val="009F7E4F"/>
    <w:rsid w:val="00A10015"/>
    <w:rsid w:val="00A10967"/>
    <w:rsid w:val="00A10B7A"/>
    <w:rsid w:val="00A13C74"/>
    <w:rsid w:val="00A24AF4"/>
    <w:rsid w:val="00A31223"/>
    <w:rsid w:val="00A31349"/>
    <w:rsid w:val="00A31B7A"/>
    <w:rsid w:val="00A359FF"/>
    <w:rsid w:val="00A426BB"/>
    <w:rsid w:val="00A46D99"/>
    <w:rsid w:val="00A6264F"/>
    <w:rsid w:val="00A65ACF"/>
    <w:rsid w:val="00A66A6D"/>
    <w:rsid w:val="00A763FE"/>
    <w:rsid w:val="00A766B9"/>
    <w:rsid w:val="00A77EE2"/>
    <w:rsid w:val="00A94032"/>
    <w:rsid w:val="00A94E21"/>
    <w:rsid w:val="00A960FD"/>
    <w:rsid w:val="00AA2995"/>
    <w:rsid w:val="00AA634C"/>
    <w:rsid w:val="00AA644F"/>
    <w:rsid w:val="00AB4F66"/>
    <w:rsid w:val="00AC06AB"/>
    <w:rsid w:val="00AC0EFD"/>
    <w:rsid w:val="00AC45EE"/>
    <w:rsid w:val="00AC499A"/>
    <w:rsid w:val="00AE0C33"/>
    <w:rsid w:val="00AF7A5F"/>
    <w:rsid w:val="00B005C2"/>
    <w:rsid w:val="00B040A7"/>
    <w:rsid w:val="00B23562"/>
    <w:rsid w:val="00B35E12"/>
    <w:rsid w:val="00B41023"/>
    <w:rsid w:val="00B41353"/>
    <w:rsid w:val="00B41C0A"/>
    <w:rsid w:val="00B46EA0"/>
    <w:rsid w:val="00B52420"/>
    <w:rsid w:val="00B62694"/>
    <w:rsid w:val="00B701EA"/>
    <w:rsid w:val="00B71509"/>
    <w:rsid w:val="00B73225"/>
    <w:rsid w:val="00B74AA9"/>
    <w:rsid w:val="00B8778F"/>
    <w:rsid w:val="00B90D61"/>
    <w:rsid w:val="00BA7134"/>
    <w:rsid w:val="00BA7E6E"/>
    <w:rsid w:val="00BB02F7"/>
    <w:rsid w:val="00BB5F83"/>
    <w:rsid w:val="00BB60BC"/>
    <w:rsid w:val="00BD09FB"/>
    <w:rsid w:val="00BD0FEF"/>
    <w:rsid w:val="00BD7533"/>
    <w:rsid w:val="00BE1153"/>
    <w:rsid w:val="00BE24C7"/>
    <w:rsid w:val="00BF5251"/>
    <w:rsid w:val="00BF6D21"/>
    <w:rsid w:val="00C016B3"/>
    <w:rsid w:val="00C10B37"/>
    <w:rsid w:val="00C235B6"/>
    <w:rsid w:val="00C342A1"/>
    <w:rsid w:val="00C35CE1"/>
    <w:rsid w:val="00C429CD"/>
    <w:rsid w:val="00C42EF8"/>
    <w:rsid w:val="00C5051F"/>
    <w:rsid w:val="00C5757D"/>
    <w:rsid w:val="00C60477"/>
    <w:rsid w:val="00C6563E"/>
    <w:rsid w:val="00C7126B"/>
    <w:rsid w:val="00C72A97"/>
    <w:rsid w:val="00C76053"/>
    <w:rsid w:val="00C90061"/>
    <w:rsid w:val="00C90ADC"/>
    <w:rsid w:val="00C94582"/>
    <w:rsid w:val="00C967CF"/>
    <w:rsid w:val="00C96D57"/>
    <w:rsid w:val="00CA02B5"/>
    <w:rsid w:val="00CA6269"/>
    <w:rsid w:val="00CA77C1"/>
    <w:rsid w:val="00CB7DD0"/>
    <w:rsid w:val="00CC0E5D"/>
    <w:rsid w:val="00CC1425"/>
    <w:rsid w:val="00CC21E2"/>
    <w:rsid w:val="00CC6068"/>
    <w:rsid w:val="00CD3031"/>
    <w:rsid w:val="00CF459A"/>
    <w:rsid w:val="00CF635C"/>
    <w:rsid w:val="00CF6ED9"/>
    <w:rsid w:val="00CF76B7"/>
    <w:rsid w:val="00D0165B"/>
    <w:rsid w:val="00D210A4"/>
    <w:rsid w:val="00D2222A"/>
    <w:rsid w:val="00D2735A"/>
    <w:rsid w:val="00D33DEB"/>
    <w:rsid w:val="00D35379"/>
    <w:rsid w:val="00D36083"/>
    <w:rsid w:val="00D44439"/>
    <w:rsid w:val="00D46B5E"/>
    <w:rsid w:val="00D634CF"/>
    <w:rsid w:val="00D67D9E"/>
    <w:rsid w:val="00D73035"/>
    <w:rsid w:val="00D80F63"/>
    <w:rsid w:val="00D8134E"/>
    <w:rsid w:val="00D82B18"/>
    <w:rsid w:val="00D93862"/>
    <w:rsid w:val="00D94602"/>
    <w:rsid w:val="00DA1C5A"/>
    <w:rsid w:val="00DA31A4"/>
    <w:rsid w:val="00DA3D71"/>
    <w:rsid w:val="00DA569F"/>
    <w:rsid w:val="00DA740A"/>
    <w:rsid w:val="00DB0BD9"/>
    <w:rsid w:val="00DB4F13"/>
    <w:rsid w:val="00DB780C"/>
    <w:rsid w:val="00DC2493"/>
    <w:rsid w:val="00DC616D"/>
    <w:rsid w:val="00DD7B85"/>
    <w:rsid w:val="00DF14C2"/>
    <w:rsid w:val="00DF5C73"/>
    <w:rsid w:val="00DF69C6"/>
    <w:rsid w:val="00E02807"/>
    <w:rsid w:val="00E03A07"/>
    <w:rsid w:val="00E03DC3"/>
    <w:rsid w:val="00E06213"/>
    <w:rsid w:val="00E114A1"/>
    <w:rsid w:val="00E1657B"/>
    <w:rsid w:val="00E17A65"/>
    <w:rsid w:val="00E25B73"/>
    <w:rsid w:val="00E278F4"/>
    <w:rsid w:val="00E32936"/>
    <w:rsid w:val="00E400C3"/>
    <w:rsid w:val="00E4033E"/>
    <w:rsid w:val="00E43DDF"/>
    <w:rsid w:val="00E524DB"/>
    <w:rsid w:val="00E5297E"/>
    <w:rsid w:val="00E5417B"/>
    <w:rsid w:val="00E54EE9"/>
    <w:rsid w:val="00E57957"/>
    <w:rsid w:val="00E6273C"/>
    <w:rsid w:val="00E65769"/>
    <w:rsid w:val="00E65A34"/>
    <w:rsid w:val="00E82C8B"/>
    <w:rsid w:val="00E83D19"/>
    <w:rsid w:val="00E84303"/>
    <w:rsid w:val="00E8549F"/>
    <w:rsid w:val="00E870B7"/>
    <w:rsid w:val="00E9132F"/>
    <w:rsid w:val="00E91F03"/>
    <w:rsid w:val="00E928D3"/>
    <w:rsid w:val="00E9591B"/>
    <w:rsid w:val="00EA3033"/>
    <w:rsid w:val="00EA4B17"/>
    <w:rsid w:val="00EC2923"/>
    <w:rsid w:val="00ED23DD"/>
    <w:rsid w:val="00ED4AC0"/>
    <w:rsid w:val="00EE179E"/>
    <w:rsid w:val="00EE76C6"/>
    <w:rsid w:val="00EF4B40"/>
    <w:rsid w:val="00F01FB4"/>
    <w:rsid w:val="00F02BF7"/>
    <w:rsid w:val="00F03D1B"/>
    <w:rsid w:val="00F11EB5"/>
    <w:rsid w:val="00F14B65"/>
    <w:rsid w:val="00F16B7C"/>
    <w:rsid w:val="00F20BF1"/>
    <w:rsid w:val="00F30609"/>
    <w:rsid w:val="00F353AE"/>
    <w:rsid w:val="00F41153"/>
    <w:rsid w:val="00F41423"/>
    <w:rsid w:val="00F4153E"/>
    <w:rsid w:val="00F41F6F"/>
    <w:rsid w:val="00F46629"/>
    <w:rsid w:val="00F51F2E"/>
    <w:rsid w:val="00F56C37"/>
    <w:rsid w:val="00F57823"/>
    <w:rsid w:val="00F643B4"/>
    <w:rsid w:val="00F65F85"/>
    <w:rsid w:val="00F70B6A"/>
    <w:rsid w:val="00F817B7"/>
    <w:rsid w:val="00F821BE"/>
    <w:rsid w:val="00F840AD"/>
    <w:rsid w:val="00F90751"/>
    <w:rsid w:val="00F9238D"/>
    <w:rsid w:val="00F96B2E"/>
    <w:rsid w:val="00FA157B"/>
    <w:rsid w:val="00FA1C8D"/>
    <w:rsid w:val="00FA2B52"/>
    <w:rsid w:val="00FB438B"/>
    <w:rsid w:val="00FB43C8"/>
    <w:rsid w:val="00FD2420"/>
    <w:rsid w:val="00FD72C5"/>
    <w:rsid w:val="00FE55CB"/>
    <w:rsid w:val="00FE5F09"/>
    <w:rsid w:val="00FE645C"/>
    <w:rsid w:val="00FF1163"/>
    <w:rsid w:val="00FF4EC6"/>
    <w:rsid w:val="00FF58E1"/>
    <w:rsid w:val="00FF6F8B"/>
    <w:rsid w:val="041FC40A"/>
    <w:rsid w:val="3F301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14B4D3"/>
  <w15:chartTrackingRefBased/>
  <w15:docId w15:val="{8DC022A3-095A-4AFB-A681-47B77D24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E4D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4D18"/>
  </w:style>
  <w:style w:type="paragraph" w:styleId="Pta">
    <w:name w:val="footer"/>
    <w:basedOn w:val="Normlny"/>
    <w:link w:val="PtaChar"/>
    <w:uiPriority w:val="99"/>
    <w:unhideWhenUsed/>
    <w:rsid w:val="004E4D18"/>
    <w:pPr>
      <w:tabs>
        <w:tab w:val="center" w:pos="4536"/>
        <w:tab w:val="right" w:pos="9072"/>
      </w:tabs>
      <w:spacing w:after="0" w:line="240" w:lineRule="auto"/>
    </w:pPr>
  </w:style>
  <w:style w:type="character" w:customStyle="1" w:styleId="PtaChar">
    <w:name w:val="Päta Char"/>
    <w:basedOn w:val="Predvolenpsmoodseku"/>
    <w:link w:val="Pta"/>
    <w:uiPriority w:val="99"/>
    <w:rsid w:val="004E4D18"/>
  </w:style>
  <w:style w:type="paragraph" w:styleId="Odsekzoznamu">
    <w:name w:val="List Paragraph"/>
    <w:aliases w:val="body,Odsek zoznamu2,ODRAZKY PRVA UROVEN,N Odrážky"/>
    <w:basedOn w:val="Normlny"/>
    <w:link w:val="OdsekzoznamuChar"/>
    <w:uiPriority w:val="34"/>
    <w:qFormat/>
    <w:rsid w:val="00BF6D21"/>
    <w:pPr>
      <w:spacing w:after="0" w:line="240" w:lineRule="auto"/>
      <w:ind w:left="720"/>
      <w:contextualSpacing/>
    </w:pPr>
    <w:rPr>
      <w:lang w:eastAsia="en-US"/>
    </w:rPr>
  </w:style>
  <w:style w:type="paragraph" w:styleId="Textbubliny">
    <w:name w:val="Balloon Text"/>
    <w:basedOn w:val="Normlny"/>
    <w:link w:val="TextbublinyChar"/>
    <w:uiPriority w:val="99"/>
    <w:semiHidden/>
    <w:unhideWhenUsed/>
    <w:rsid w:val="00531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16EF"/>
    <w:rPr>
      <w:rFonts w:ascii="Segoe UI" w:hAnsi="Segoe UI" w:cs="Segoe UI"/>
      <w:sz w:val="18"/>
      <w:szCs w:val="18"/>
    </w:rPr>
  </w:style>
  <w:style w:type="character" w:styleId="Vrazn">
    <w:name w:val="Strong"/>
    <w:basedOn w:val="Predvolenpsmoodseku"/>
    <w:uiPriority w:val="22"/>
    <w:qFormat/>
    <w:rsid w:val="00BD7533"/>
    <w:rPr>
      <w:b/>
      <w:bCs/>
    </w:rPr>
  </w:style>
  <w:style w:type="table" w:styleId="Mriekatabuky">
    <w:name w:val="Table Grid"/>
    <w:basedOn w:val="Normlnatabuka"/>
    <w:uiPriority w:val="39"/>
    <w:rsid w:val="007D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056DC"/>
    <w:rPr>
      <w:color w:val="0563C1" w:themeColor="hyperlink"/>
      <w:u w:val="single"/>
    </w:rPr>
  </w:style>
  <w:style w:type="character" w:styleId="Nevyrieenzmienka">
    <w:name w:val="Unresolved Mention"/>
    <w:basedOn w:val="Predvolenpsmoodseku"/>
    <w:uiPriority w:val="99"/>
    <w:semiHidden/>
    <w:unhideWhenUsed/>
    <w:rsid w:val="003056DC"/>
    <w:rPr>
      <w:color w:val="605E5C"/>
      <w:shd w:val="clear" w:color="auto" w:fill="E1DFDD"/>
    </w:rPr>
  </w:style>
  <w:style w:type="paragraph" w:styleId="Revzia">
    <w:name w:val="Revision"/>
    <w:hidden/>
    <w:uiPriority w:val="99"/>
    <w:semiHidden/>
    <w:rsid w:val="003073F3"/>
    <w:rPr>
      <w:sz w:val="22"/>
      <w:szCs w:val="22"/>
    </w:rPr>
  </w:style>
  <w:style w:type="paragraph" w:styleId="Bezriadkovania">
    <w:name w:val="No Spacing"/>
    <w:uiPriority w:val="1"/>
    <w:qFormat/>
    <w:rsid w:val="00751962"/>
    <w:rPr>
      <w:sz w:val="22"/>
      <w:szCs w:val="22"/>
    </w:rPr>
  </w:style>
  <w:style w:type="character" w:styleId="Odkaznakomentr">
    <w:name w:val="annotation reference"/>
    <w:uiPriority w:val="99"/>
    <w:semiHidden/>
    <w:unhideWhenUsed/>
    <w:rsid w:val="0060227A"/>
    <w:rPr>
      <w:sz w:val="16"/>
      <w:szCs w:val="16"/>
    </w:rPr>
  </w:style>
  <w:style w:type="paragraph" w:styleId="Textkomentra">
    <w:name w:val="annotation text"/>
    <w:basedOn w:val="Normlny"/>
    <w:link w:val="TextkomentraChar"/>
    <w:uiPriority w:val="99"/>
    <w:unhideWhenUsed/>
    <w:rsid w:val="0060227A"/>
    <w:pPr>
      <w:suppressAutoHyphens/>
      <w:spacing w:after="0" w:line="240" w:lineRule="auto"/>
    </w:pPr>
    <w:rPr>
      <w:rFonts w:ascii="Times New Roman" w:eastAsia="Times New Roman" w:hAnsi="Times New Roman"/>
      <w:sz w:val="20"/>
      <w:szCs w:val="20"/>
      <w:lang w:eastAsia="en-US"/>
    </w:rPr>
  </w:style>
  <w:style w:type="character" w:customStyle="1" w:styleId="TextkomentraChar">
    <w:name w:val="Text komentára Char"/>
    <w:basedOn w:val="Predvolenpsmoodseku"/>
    <w:link w:val="Textkomentra"/>
    <w:uiPriority w:val="99"/>
    <w:rsid w:val="0060227A"/>
    <w:rPr>
      <w:rFonts w:ascii="Times New Roman" w:eastAsia="Times New Roman" w:hAnsi="Times New Roman"/>
      <w:lang w:eastAsia="en-US"/>
    </w:rPr>
  </w:style>
  <w:style w:type="character" w:customStyle="1" w:styleId="OdsekzoznamuChar">
    <w:name w:val="Odsek zoznamu Char"/>
    <w:aliases w:val="body Char,Odsek zoznamu2 Char,ODRAZKY PRVA UROVEN Char,N Odrážky Char"/>
    <w:link w:val="Odsekzoznamu"/>
    <w:uiPriority w:val="34"/>
    <w:qFormat/>
    <w:rsid w:val="003163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oravcikova\AppData\Local\Microsoft\Windows\INetCache\Content.Outlook\0GXWH6TT\UUPV_karticky.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1FCDB68342A44861F6A379E5104EF" ma:contentTypeVersion="15" ma:contentTypeDescription="Create a new document." ma:contentTypeScope="" ma:versionID="57880b52e63f8b76df222a9775acff4e">
  <xsd:schema xmlns:xsd="http://www.w3.org/2001/XMLSchema" xmlns:xs="http://www.w3.org/2001/XMLSchema" xmlns:p="http://schemas.microsoft.com/office/2006/metadata/properties" xmlns:ns2="a3dbe902-1830-4b09-99a2-11e34016a5bd" xmlns:ns3="68fe7fc4-d367-48bf-9400-9d6c33ef7c9d" targetNamespace="http://schemas.microsoft.com/office/2006/metadata/properties" ma:root="true" ma:fieldsID="78d63fdac7a09d31dc93dcc78164c0de" ns2:_="" ns3:_="">
    <xsd:import namespace="a3dbe902-1830-4b09-99a2-11e34016a5bd"/>
    <xsd:import namespace="68fe7fc4-d367-48bf-9400-9d6c33ef7c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be902-1830-4b09-99a2-11e34016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2571c0-8e58-4833-bba3-1b2dad5cc6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7fc4-d367-48bf-9400-9d6c33ef7c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b5ba77-e906-4935-bf93-5f5d75b6d349}" ma:internalName="TaxCatchAll" ma:showField="CatchAllData" ma:web="68fe7fc4-d367-48bf-9400-9d6c33ef7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fe7fc4-d367-48bf-9400-9d6c33ef7c9d" xsi:nil="true"/>
    <lcf76f155ced4ddcb4097134ff3c332f xmlns="a3dbe902-1830-4b09-99a2-11e34016a5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1F62-EA11-4F5C-BD53-2CD028A3E3D6}">
  <ds:schemaRefs>
    <ds:schemaRef ds:uri="http://schemas.microsoft.com/sharepoint/v3/contenttype/forms"/>
  </ds:schemaRefs>
</ds:datastoreItem>
</file>

<file path=customXml/itemProps2.xml><?xml version="1.0" encoding="utf-8"?>
<ds:datastoreItem xmlns:ds="http://schemas.openxmlformats.org/officeDocument/2006/customXml" ds:itemID="{8EBA2183-0EEE-4EFB-AF19-3D5FDBFE1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be902-1830-4b09-99a2-11e34016a5bd"/>
    <ds:schemaRef ds:uri="68fe7fc4-d367-48bf-9400-9d6c33ef7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CC1A6-17BA-4E04-988A-43C7C743283E}">
  <ds:schemaRefs>
    <ds:schemaRef ds:uri="http://schemas.microsoft.com/office/2006/metadata/properties"/>
    <ds:schemaRef ds:uri="http://schemas.microsoft.com/office/infopath/2007/PartnerControls"/>
    <ds:schemaRef ds:uri="68fe7fc4-d367-48bf-9400-9d6c33ef7c9d"/>
    <ds:schemaRef ds:uri="a3dbe902-1830-4b09-99a2-11e34016a5bd"/>
  </ds:schemaRefs>
</ds:datastoreItem>
</file>

<file path=customXml/itemProps4.xml><?xml version="1.0" encoding="utf-8"?>
<ds:datastoreItem xmlns:ds="http://schemas.openxmlformats.org/officeDocument/2006/customXml" ds:itemID="{38A7D029-4BC1-4352-9700-043806F5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UUPV_karticky</Template>
  <TotalTime>1</TotalTime>
  <Pages>4</Pages>
  <Words>1317</Words>
  <Characters>7509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Moravčíková Ružena</dc:creator>
  <cp:keywords/>
  <dc:description/>
  <cp:lastModifiedBy>TÉGLÁS Ján</cp:lastModifiedBy>
  <cp:revision>2</cp:revision>
  <cp:lastPrinted>2025-06-02T09:13:00Z</cp:lastPrinted>
  <dcterms:created xsi:type="dcterms:W3CDTF">2025-07-16T07:43:00Z</dcterms:created>
  <dcterms:modified xsi:type="dcterms:W3CDTF">2025-07-16T07:43:00Z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0x0101002AC1FCDB68342A44861F6A379E5104EF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